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6BDC" w14:textId="4B7D5B95" w:rsidR="0026264C" w:rsidRPr="00DC1CA2" w:rsidRDefault="006347F7" w:rsidP="00DC1CA2">
      <w:pPr>
        <w:spacing w:after="0"/>
        <w:jc w:val="center"/>
        <w:rPr>
          <w:rFonts w:cs="Tahoma"/>
          <w:bCs/>
          <w:color w:val="0A3C35" w:themeColor="text2"/>
          <w:sz w:val="56"/>
          <w:szCs w:val="56"/>
          <w:lang w:eastAsia="fr-FR"/>
        </w:rPr>
      </w:pPr>
      <w:r>
        <w:rPr>
          <w:rFonts w:cs="Tahoma"/>
          <w:bCs/>
          <w:color w:val="0A3C35" w:themeColor="text2"/>
          <w:sz w:val="56"/>
          <w:szCs w:val="56"/>
          <w:lang w:eastAsia="fr-FR"/>
        </w:rPr>
        <w:t>Les écritures</w:t>
      </w:r>
    </w:p>
    <w:p w14:paraId="334991D1" w14:textId="77777777" w:rsidR="0026264C" w:rsidRPr="0026264C" w:rsidRDefault="0026264C" w:rsidP="000E6D85">
      <w:pPr>
        <w:spacing w:after="0"/>
        <w:rPr>
          <w:rFonts w:cs="Tahoma"/>
          <w:bCs/>
          <w:lang w:eastAsia="fr-FR"/>
        </w:rPr>
      </w:pPr>
    </w:p>
    <w:p w14:paraId="286BCFED" w14:textId="6F22739D" w:rsidR="0026264C" w:rsidRDefault="006347F7" w:rsidP="00074457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proofErr w:type="spellStart"/>
      <w:r>
        <w:rPr>
          <w:rFonts w:cs="Tahoma"/>
          <w:color w:val="007C6D"/>
          <w:sz w:val="44"/>
          <w:szCs w:val="44"/>
        </w:rPr>
        <w:t>Bobbee</w:t>
      </w:r>
      <w:proofErr w:type="spellEnd"/>
      <w:r>
        <w:rPr>
          <w:rFonts w:cs="Tahoma"/>
          <w:color w:val="007C6D"/>
          <w:sz w:val="44"/>
          <w:szCs w:val="44"/>
        </w:rPr>
        <w:t xml:space="preserve"> by AGIRIS</w:t>
      </w:r>
    </w:p>
    <w:p w14:paraId="6FB0F02D" w14:textId="77777777" w:rsidR="006347F7" w:rsidRDefault="006347F7" w:rsidP="006347F7">
      <w:pPr>
        <w:jc w:val="left"/>
        <w:rPr>
          <w:rFonts w:eastAsia="Times New Roman" w:cs="Arial"/>
          <w:lang w:eastAsia="fr-FR"/>
        </w:rPr>
      </w:pPr>
    </w:p>
    <w:p w14:paraId="533CD1B8" w14:textId="0F84AB6B" w:rsidR="006347F7" w:rsidRPr="009C122B" w:rsidRDefault="006347F7" w:rsidP="006347F7">
      <w:pPr>
        <w:jc w:val="left"/>
        <w:rPr>
          <w:rFonts w:eastAsia="Times New Roman" w:cs="Arial"/>
          <w:lang w:eastAsia="fr-FR"/>
        </w:rPr>
      </w:pPr>
      <w:r w:rsidRPr="009C122B">
        <w:rPr>
          <w:rFonts w:eastAsia="Times New Roman" w:cs="Arial"/>
          <w:lang w:eastAsia="fr-FR"/>
        </w:rPr>
        <w:t xml:space="preserve">Vous pouvez retrouver les écritures depuis le menu </w:t>
      </w:r>
      <w:r w:rsidRPr="009C122B">
        <w:rPr>
          <w:rFonts w:eastAsia="Times New Roman" w:cs="Arial"/>
          <w:b/>
          <w:bCs/>
          <w:i/>
          <w:iCs/>
          <w:lang w:eastAsia="fr-FR"/>
        </w:rPr>
        <w:t xml:space="preserve">Comptabilité / Ecritures </w:t>
      </w:r>
      <w:r w:rsidRPr="009C122B">
        <w:rPr>
          <w:rFonts w:eastAsia="Times New Roman" w:cs="Arial"/>
          <w:lang w:eastAsia="fr-FR"/>
        </w:rPr>
        <w:t>:</w:t>
      </w:r>
    </w:p>
    <w:p w14:paraId="26101D32" w14:textId="0CF3D051" w:rsidR="006347F7" w:rsidRPr="0080176E" w:rsidRDefault="006347F7" w:rsidP="0080176E">
      <w:pPr>
        <w:jc w:val="left"/>
        <w:rPr>
          <w:rFonts w:eastAsia="Times New Roman" w:cs="Arial"/>
          <w:szCs w:val="20"/>
          <w:lang w:eastAsia="fr-FR"/>
        </w:rPr>
      </w:pPr>
      <w:r w:rsidRPr="009C122B">
        <w:rPr>
          <w:rFonts w:eastAsia="Times New Roman" w:cs="Arial"/>
          <w:szCs w:val="20"/>
          <w:lang w:eastAsia="fr-FR"/>
        </w:rPr>
        <w:t xml:space="preserve">                                                                        </w:t>
      </w:r>
      <w:r w:rsidRPr="009C122B">
        <w:rPr>
          <w:noProof/>
        </w:rPr>
        <mc:AlternateContent>
          <mc:Choice Requires="wpg">
            <w:drawing>
              <wp:inline distT="0" distB="0" distL="0" distR="0" wp14:anchorId="2AD40A43" wp14:editId="239A7BB1">
                <wp:extent cx="1001184" cy="1058334"/>
                <wp:effectExtent l="19050" t="0" r="8890" b="8890"/>
                <wp:docPr id="959285220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184" cy="1058334"/>
                          <a:chOff x="0" y="0"/>
                          <a:chExt cx="1310640" cy="1373726"/>
                        </a:xfrm>
                      </wpg:grpSpPr>
                      <pic:pic xmlns:pic="http://schemas.openxmlformats.org/drawingml/2006/picture">
                        <pic:nvPicPr>
                          <pic:cNvPr id="1217311102" name="Image 1217311102" descr="Une image contenant texte, capture d’écran, Police, conception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b="27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73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399021" name="Rectangle : coins arrondis 579399021"/>
                        <wps:cNvSpPr/>
                        <wps:spPr>
                          <a:xfrm>
                            <a:off x="0" y="861721"/>
                            <a:ext cx="861326" cy="25717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3DB5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C7807" id="Groupe 1" o:spid="_x0000_s1026" style="width:78.85pt;height:83.35pt;mso-position-horizontal-relative:char;mso-position-vertical-relative:line" coordsize="13106,13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17311102" o:spid="_x0000_s1027" type="#_x0000_t75" alt="Une image contenant texte, capture d’écran, Police, conception&#10;&#10;Description générée automatiquement" style="position:absolute;width:13106;height:13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">
                  <v:imagedata r:id="rId13" o:title="Une image contenant texte, capture d’écran, Police, conception&#10;&#10;Description générée automatiquement" cropbottom="17703f"/>
                </v:shape>
                <v:roundrect id="Rectangle : coins arrondis 579399021" o:spid="_x0000_s1028" style="position:absolute;top:8617;width:8613;height:2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" filled="f" strokecolor="#3db59e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46C7E14C" w14:textId="77777777" w:rsidR="006347F7" w:rsidRPr="009C122B" w:rsidRDefault="006347F7" w:rsidP="006347F7">
      <w:pPr>
        <w:pStyle w:val="Titre1"/>
      </w:pPr>
      <w:r w:rsidRPr="009C122B">
        <w:t xml:space="preserve">cONSULTATION </w:t>
      </w:r>
    </w:p>
    <w:p w14:paraId="7D1AF56D" w14:textId="7D53D078" w:rsidR="006347F7" w:rsidRPr="009C122B" w:rsidRDefault="006347F7" w:rsidP="006347F7">
      <w:pPr>
        <w:jc w:val="left"/>
        <w:rPr>
          <w:rFonts w:eastAsia="Times New Roman" w:cs="Arial"/>
          <w:szCs w:val="20"/>
          <w:lang w:eastAsia="fr-FR"/>
        </w:rPr>
      </w:pPr>
      <w:r w:rsidRPr="009C122B">
        <w:t xml:space="preserve">Par défaut, vous visualisez l’ensemble des écritures (tous journaux </w:t>
      </w:r>
      <w:r>
        <w:t xml:space="preserve">et toutes dates confondus). </w:t>
      </w:r>
    </w:p>
    <w:p w14:paraId="0E46481E" w14:textId="77777777" w:rsidR="006347F7" w:rsidRPr="009C122B" w:rsidRDefault="006347F7" w:rsidP="006347F7">
      <w:pPr>
        <w:jc w:val="left"/>
        <w:rPr>
          <w:rFonts w:eastAsia="Times New Roman" w:cs="Arial"/>
          <w:szCs w:val="20"/>
          <w:lang w:eastAsia="fr-FR"/>
        </w:rPr>
      </w:pPr>
      <w:r w:rsidRPr="009C122B">
        <w:rPr>
          <w:rFonts w:eastAsia="Times New Roman" w:cs="Arial"/>
          <w:szCs w:val="20"/>
          <w:lang w:eastAsia="fr-FR"/>
        </w:rPr>
        <w:t>Une zone de recherche et des filtres sont disponibles pour affiner la recherche d’une écriture :</w:t>
      </w:r>
    </w:p>
    <w:p w14:paraId="39496191" w14:textId="77777777" w:rsidR="006347F7" w:rsidRPr="0080176E" w:rsidRDefault="006347F7" w:rsidP="0080176E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lang w:eastAsia="fr-FR"/>
        </w:rPr>
      </w:pPr>
      <w:r w:rsidRPr="0080176E">
        <w:rPr>
          <w:rFonts w:eastAsia="Times New Roman" w:cs="Arial"/>
          <w:lang w:eastAsia="fr-FR"/>
        </w:rPr>
        <w:t>Par type d’opérations : achat, Z de caisse, vente, note de frais…</w:t>
      </w:r>
    </w:p>
    <w:p w14:paraId="4F30DA22" w14:textId="1655AA15" w:rsidR="006347F7" w:rsidRPr="0080176E" w:rsidRDefault="006347F7" w:rsidP="006347F7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szCs w:val="20"/>
          <w:lang w:eastAsia="fr-FR"/>
        </w:rPr>
      </w:pPr>
      <w:r w:rsidRPr="0080176E">
        <w:rPr>
          <w:rFonts w:eastAsia="Times New Roman" w:cs="Arial"/>
          <w:szCs w:val="20"/>
          <w:lang w:eastAsia="fr-FR"/>
        </w:rPr>
        <w:t>Par date </w:t>
      </w:r>
      <w:r w:rsidR="0080176E" w:rsidRPr="0080176E">
        <w:rPr>
          <w:rFonts w:eastAsia="Times New Roman" w:cs="Arial"/>
          <w:szCs w:val="20"/>
          <w:lang w:eastAsia="fr-FR"/>
        </w:rPr>
        <w:t>pour</w:t>
      </w:r>
      <w:r w:rsidRPr="0080176E">
        <w:rPr>
          <w:rFonts w:eastAsia="Times New Roman" w:cs="Arial"/>
          <w:szCs w:val="20"/>
          <w:lang w:eastAsia="fr-FR"/>
        </w:rPr>
        <w:t xml:space="preserve"> visualiser une période comptable</w:t>
      </w:r>
      <w:r w:rsidR="0080176E" w:rsidRPr="0080176E">
        <w:rPr>
          <w:rFonts w:eastAsia="Times New Roman" w:cs="Arial"/>
          <w:szCs w:val="20"/>
          <w:lang w:eastAsia="fr-FR"/>
        </w:rPr>
        <w:t>.</w:t>
      </w:r>
    </w:p>
    <w:p w14:paraId="202D17C1" w14:textId="77777777" w:rsidR="006347F7" w:rsidRPr="009C122B" w:rsidRDefault="006347F7" w:rsidP="006347F7">
      <w:pPr>
        <w:pStyle w:val="Paragraphedeliste"/>
        <w:numPr>
          <w:ilvl w:val="0"/>
          <w:numId w:val="12"/>
        </w:numPr>
        <w:jc w:val="left"/>
        <w:rPr>
          <w:rFonts w:eastAsia="Times New Roman" w:cs="Arial"/>
          <w:lang w:eastAsia="fr-FR"/>
        </w:rPr>
      </w:pPr>
      <w:r w:rsidRPr="009C122B">
        <w:rPr>
          <w:rFonts w:eastAsia="Times New Roman" w:cs="Arial"/>
          <w:lang w:eastAsia="fr-FR"/>
        </w:rPr>
        <w:t>Par montant</w:t>
      </w:r>
      <w:r>
        <w:rPr>
          <w:rFonts w:eastAsia="Times New Roman" w:cs="Arial"/>
          <w:lang w:eastAsia="fr-FR"/>
        </w:rPr>
        <w:t>.</w:t>
      </w:r>
    </w:p>
    <w:p w14:paraId="7CF512F0" w14:textId="77777777" w:rsidR="006347F7" w:rsidRPr="009C122B" w:rsidRDefault="006347F7" w:rsidP="006347F7">
      <w:pPr>
        <w:jc w:val="center"/>
      </w:pP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89C2" wp14:editId="028FC9D3">
                <wp:simplePos x="0" y="0"/>
                <wp:positionH relativeFrom="column">
                  <wp:posOffset>1970848</wp:posOffset>
                </wp:positionH>
                <wp:positionV relativeFrom="paragraph">
                  <wp:posOffset>162560</wp:posOffset>
                </wp:positionV>
                <wp:extent cx="2160196" cy="748221"/>
                <wp:effectExtent l="19050" t="19050" r="12065" b="13970"/>
                <wp:wrapNone/>
                <wp:docPr id="81579679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196" cy="74822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775C" id="Rectangle 5" o:spid="_x0000_s1026" style="position:absolute;margin-left:155.2pt;margin-top:12.8pt;width:170.1pt;height:5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" filled="f" strokecolor="#3db59e" strokeweight="3pt"/>
            </w:pict>
          </mc:Fallback>
        </mc:AlternateContent>
      </w: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4358" wp14:editId="2CAA80CE">
                <wp:simplePos x="0" y="0"/>
                <wp:positionH relativeFrom="column">
                  <wp:posOffset>1627298</wp:posOffset>
                </wp:positionH>
                <wp:positionV relativeFrom="paragraph">
                  <wp:posOffset>5303</wp:posOffset>
                </wp:positionV>
                <wp:extent cx="2496185" cy="159576"/>
                <wp:effectExtent l="19050" t="19050" r="18415" b="12065"/>
                <wp:wrapNone/>
                <wp:docPr id="4368395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15957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F51DF" id="Rectangle 5" o:spid="_x0000_s1026" style="position:absolute;margin-left:128.15pt;margin-top:.4pt;width:196.5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" filled="f" strokecolor="#3db59e" strokeweight="3pt"/>
            </w:pict>
          </mc:Fallback>
        </mc:AlternateContent>
      </w:r>
      <w:r w:rsidRPr="009C122B">
        <w:rPr>
          <w:noProof/>
        </w:rPr>
        <w:drawing>
          <wp:inline distT="0" distB="0" distL="0" distR="0" wp14:anchorId="241C36A7" wp14:editId="737F38E3">
            <wp:extent cx="5040842" cy="1536051"/>
            <wp:effectExtent l="0" t="0" r="7620" b="7620"/>
            <wp:docPr id="886510462" name="Image 886510462" descr="Une image contenant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10462" name="Image 886510462" descr="Une image contenant capture d’écran, text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868" cy="15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7A7F" w14:textId="77777777" w:rsidR="006347F7" w:rsidRPr="009C122B" w:rsidRDefault="006347F7" w:rsidP="006347F7">
      <w:pPr>
        <w:pStyle w:val="Titre1"/>
      </w:pPr>
      <w:r w:rsidRPr="009C122B">
        <w:t>AJOUTER UNE ÉCRITURE MANUELLEMENT</w:t>
      </w:r>
    </w:p>
    <w:p w14:paraId="383C36F9" w14:textId="77777777" w:rsidR="006347F7" w:rsidRPr="009C122B" w:rsidRDefault="006347F7" w:rsidP="006347F7">
      <w:pPr>
        <w:jc w:val="left"/>
        <w:rPr>
          <w:noProof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9308"/>
      </w:tblGrid>
      <w:tr w:rsidR="006347F7" w:rsidRPr="009C122B" w14:paraId="37C8DA6E" w14:textId="77777777" w:rsidTr="00E11269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5CA51" w14:textId="77777777" w:rsidR="006347F7" w:rsidRPr="009C122B" w:rsidRDefault="006347F7" w:rsidP="00E11269">
            <w:pPr>
              <w:ind w:left="426"/>
              <w:jc w:val="center"/>
              <w:rPr>
                <w:rFonts w:cs="Tahoma"/>
              </w:rPr>
            </w:pPr>
            <w:r w:rsidRPr="009C122B">
              <w:rPr>
                <w:rFonts w:cs="Tahoma"/>
                <w:noProof/>
              </w:rPr>
              <w:drawing>
                <wp:inline distT="0" distB="0" distL="0" distR="0" wp14:anchorId="0E7A9AA9" wp14:editId="108C0982">
                  <wp:extent cx="396000" cy="396000"/>
                  <wp:effectExtent l="0" t="0" r="4445" b="4445"/>
                  <wp:docPr id="634444707" name="Graphique 26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44707" name="Graphique 634444707" descr="Avertissement avec un remplissage uni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8" w:type="dxa"/>
            <w:tcBorders>
              <w:left w:val="nil"/>
              <w:bottom w:val="single" w:sz="4" w:space="0" w:color="auto"/>
            </w:tcBorders>
            <w:vAlign w:val="center"/>
          </w:tcPr>
          <w:p w14:paraId="53FF79CA" w14:textId="77777777" w:rsidR="006347F7" w:rsidRPr="009C122B" w:rsidRDefault="006347F7" w:rsidP="00E11269">
            <w:pPr>
              <w:rPr>
                <w:b/>
              </w:rPr>
            </w:pPr>
            <w:r w:rsidRPr="009C122B">
              <w:rPr>
                <w:b/>
              </w:rPr>
              <w:t xml:space="preserve">La saisie manuelle dans </w:t>
            </w:r>
            <w:proofErr w:type="spellStart"/>
            <w:r w:rsidRPr="009C122B">
              <w:rPr>
                <w:b/>
              </w:rPr>
              <w:t>bobbee</w:t>
            </w:r>
            <w:proofErr w:type="spellEnd"/>
            <w:r w:rsidRPr="009C122B">
              <w:rPr>
                <w:b/>
              </w:rPr>
              <w:t xml:space="preserve"> doit être l’exception (ex. : passage d’une OD). </w:t>
            </w:r>
          </w:p>
          <w:p w14:paraId="0AF017AC" w14:textId="77777777" w:rsidR="006347F7" w:rsidRPr="009C122B" w:rsidRDefault="006347F7" w:rsidP="00E11269">
            <w:pPr>
              <w:rPr>
                <w:rFonts w:cs="Tahoma"/>
                <w:b/>
              </w:rPr>
            </w:pPr>
            <w:r w:rsidRPr="009C122B">
              <w:rPr>
                <w:b/>
              </w:rPr>
              <w:t>L'import et le traitement de documents doivent être privilégiés afin de faciliter le traitement des données comptables, de gagner du temps et de garantir la traçabilité des pièces. </w:t>
            </w:r>
          </w:p>
        </w:tc>
      </w:tr>
    </w:tbl>
    <w:p w14:paraId="2F708999" w14:textId="77777777" w:rsidR="006347F7" w:rsidRPr="009C122B" w:rsidRDefault="006347F7" w:rsidP="006347F7">
      <w:pPr>
        <w:jc w:val="left"/>
        <w:rPr>
          <w:noProof/>
        </w:rPr>
      </w:pPr>
    </w:p>
    <w:p w14:paraId="0B5B920B" w14:textId="77777777" w:rsidR="006347F7" w:rsidRPr="009C122B" w:rsidRDefault="006347F7" w:rsidP="006347F7">
      <w:pPr>
        <w:jc w:val="left"/>
        <w:rPr>
          <w:rFonts w:eastAsia="Times New Roman" w:cs="Arial"/>
          <w:lang w:eastAsia="fr-FR"/>
        </w:rPr>
      </w:pPr>
      <w:r w:rsidRPr="009C122B">
        <w:rPr>
          <w:noProof/>
        </w:rPr>
        <w:t>Pour</w:t>
      </w:r>
      <w:r w:rsidRPr="009C122B">
        <w:rPr>
          <w:rFonts w:eastAsia="Times New Roman" w:cs="Arial"/>
          <w:lang w:eastAsia="fr-FR"/>
        </w:rPr>
        <w:t xml:space="preserve"> ajouter une écriture, cliquez sur</w:t>
      </w:r>
      <w:r w:rsidRPr="009C122B">
        <w:rPr>
          <w:rFonts w:eastAsia="Times New Roman" w:cs="Arial"/>
          <w:color w:val="FFC000"/>
          <w:lang w:eastAsia="fr-FR"/>
        </w:rPr>
        <w:t xml:space="preserve"> </w:t>
      </w:r>
      <w:r w:rsidRPr="009C122B">
        <w:rPr>
          <w:rFonts w:eastAsia="Times New Roman" w:cs="Arial"/>
          <w:b/>
          <w:bCs/>
          <w:color w:val="FFC000"/>
          <w:lang w:eastAsia="fr-FR"/>
        </w:rPr>
        <w:t>Ajouter</w:t>
      </w:r>
      <w:r w:rsidRPr="009C122B">
        <w:rPr>
          <w:rFonts w:eastAsia="Times New Roman" w:cs="Arial"/>
          <w:lang w:eastAsia="fr-FR"/>
        </w:rPr>
        <w:t>, complétez les différentes informations (journal, date, n° de pièce, n° de compte…) et cliquez sur</w:t>
      </w:r>
      <w:r w:rsidRPr="009C122B">
        <w:rPr>
          <w:rFonts w:eastAsia="Times New Roman" w:cs="Arial"/>
          <w:b/>
          <w:bCs/>
          <w:color w:val="FFC000"/>
          <w:lang w:eastAsia="fr-FR"/>
        </w:rPr>
        <w:t xml:space="preserve"> Valider</w:t>
      </w:r>
      <w:r w:rsidRPr="009C122B">
        <w:rPr>
          <w:rFonts w:eastAsia="Times New Roman" w:cs="Arial"/>
          <w:color w:val="FFC000"/>
          <w:lang w:eastAsia="fr-FR"/>
        </w:rPr>
        <w:t xml:space="preserve"> </w:t>
      </w:r>
      <w:r w:rsidRPr="009C122B">
        <w:rPr>
          <w:rFonts w:eastAsia="Times New Roman" w:cs="Arial"/>
          <w:lang w:eastAsia="fr-FR"/>
        </w:rPr>
        <w:t>pour terminer :</w:t>
      </w:r>
    </w:p>
    <w:p w14:paraId="52FE7335" w14:textId="77777777" w:rsidR="006347F7" w:rsidRPr="009C122B" w:rsidRDefault="006347F7" w:rsidP="006347F7">
      <w:pPr>
        <w:jc w:val="center"/>
        <w:rPr>
          <w:rFonts w:eastAsia="Times New Roman" w:cs="Arial"/>
          <w:szCs w:val="20"/>
          <w:lang w:eastAsia="fr-FR"/>
        </w:rPr>
      </w:pP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577F9" wp14:editId="54E86AB1">
                <wp:simplePos x="0" y="0"/>
                <wp:positionH relativeFrom="column">
                  <wp:posOffset>783486</wp:posOffset>
                </wp:positionH>
                <wp:positionV relativeFrom="paragraph">
                  <wp:posOffset>654</wp:posOffset>
                </wp:positionV>
                <wp:extent cx="949941" cy="151547"/>
                <wp:effectExtent l="19050" t="19050" r="22225" b="20320"/>
                <wp:wrapNone/>
                <wp:docPr id="7829787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41" cy="1515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3177" id="Rectangle 5" o:spid="_x0000_s1026" style="position:absolute;margin-left:61.7pt;margin-top:.05pt;width:74.8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" filled="f" strokecolor="#3db59e" strokeweight="3pt"/>
            </w:pict>
          </mc:Fallback>
        </mc:AlternateContent>
      </w:r>
      <w:r w:rsidRPr="009C122B">
        <w:rPr>
          <w:rFonts w:eastAsia="Times New Roman" w:cs="Arial"/>
          <w:noProof/>
          <w:szCs w:val="20"/>
          <w:lang w:eastAsia="fr-FR"/>
        </w:rPr>
        <w:drawing>
          <wp:inline distT="0" distB="0" distL="0" distR="0" wp14:anchorId="7351DCF8" wp14:editId="2696F9AD">
            <wp:extent cx="6415029" cy="744279"/>
            <wp:effectExtent l="0" t="0" r="5080" b="0"/>
            <wp:docPr id="281582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82283" name=""/>
                    <pic:cNvPicPr/>
                  </pic:nvPicPr>
                  <pic:blipFill rotWithShape="1">
                    <a:blip r:embed="rId17"/>
                    <a:srcRect b="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44" cy="76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68F79" w14:textId="77777777" w:rsidR="006347F7" w:rsidRPr="009C122B" w:rsidRDefault="006347F7" w:rsidP="006347F7">
      <w:pPr>
        <w:jc w:val="center"/>
        <w:rPr>
          <w:rFonts w:eastAsia="Times New Roman" w:cs="Arial"/>
          <w:szCs w:val="20"/>
          <w:lang w:eastAsia="fr-FR"/>
        </w:rPr>
      </w:pP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120"/>
      </w:tblGrid>
      <w:tr w:rsidR="006347F7" w:rsidRPr="009C122B" w14:paraId="2F99DEF9" w14:textId="77777777" w:rsidTr="00E112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AD8EA" w14:textId="77777777" w:rsidR="006347F7" w:rsidRPr="009C122B" w:rsidRDefault="006347F7" w:rsidP="00E11269">
            <w:pPr>
              <w:jc w:val="left"/>
              <w:rPr>
                <w:rFonts w:eastAsia="Times New Roman" w:cs="Arial"/>
                <w:szCs w:val="20"/>
                <w:lang w:eastAsia="fr-FR"/>
              </w:rPr>
            </w:pPr>
            <w:r w:rsidRPr="009C122B">
              <w:rPr>
                <w:rFonts w:eastAsia="Times New Roman" w:cs="Arial"/>
                <w:noProof/>
                <w:szCs w:val="20"/>
                <w:lang w:eastAsia="fr-FR"/>
              </w:rPr>
              <w:drawing>
                <wp:inline distT="0" distB="0" distL="0" distR="0" wp14:anchorId="08F524C3" wp14:editId="3F90082F">
                  <wp:extent cx="590550" cy="590550"/>
                  <wp:effectExtent l="0" t="0" r="0" b="0"/>
                  <wp:docPr id="1859141962" name="Image 24" descr="Informations avec un remplissage uni,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formations avec un remplissage uni,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22B">
              <w:rPr>
                <w:rFonts w:eastAsia="Times New Roman" w:cs="Arial"/>
                <w:szCs w:val="20"/>
                <w:lang w:eastAsia="fr-FR"/>
              </w:rPr>
              <w:t>  </w:t>
            </w:r>
          </w:p>
        </w:tc>
        <w:tc>
          <w:tcPr>
            <w:tcW w:w="9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07F8C" w14:textId="77777777" w:rsidR="006347F7" w:rsidRPr="009C122B" w:rsidRDefault="006347F7" w:rsidP="00E11269">
            <w:pPr>
              <w:rPr>
                <w:rFonts w:eastAsia="Times New Roman" w:cs="Arial"/>
                <w:szCs w:val="20"/>
                <w:lang w:eastAsia="fr-FR"/>
              </w:rPr>
            </w:pPr>
            <w:r w:rsidRPr="009C122B">
              <w:rPr>
                <w:rFonts w:eastAsia="Times New Roman" w:cs="Arial"/>
                <w:b/>
                <w:bCs/>
                <w:szCs w:val="20"/>
                <w:lang w:eastAsia="fr-FR"/>
              </w:rPr>
              <w:t>La saisie manuelle d’une écriture peut également s’effectuer dans le menu Journal ou encore dans le menu BAL l GL.</w:t>
            </w:r>
            <w:r w:rsidRPr="009C122B">
              <w:rPr>
                <w:rFonts w:eastAsia="Times New Roman" w:cs="Arial"/>
                <w:szCs w:val="20"/>
                <w:lang w:eastAsia="fr-FR"/>
              </w:rPr>
              <w:t> </w:t>
            </w:r>
          </w:p>
        </w:tc>
      </w:tr>
      <w:tr w:rsidR="006347F7" w:rsidRPr="009C122B" w14:paraId="7C3AED10" w14:textId="77777777" w:rsidTr="00E112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BCA61" w14:textId="77777777" w:rsidR="006347F7" w:rsidRPr="009C122B" w:rsidRDefault="006347F7" w:rsidP="00E11269">
            <w:pPr>
              <w:jc w:val="left"/>
              <w:rPr>
                <w:rFonts w:eastAsia="Times New Roman" w:cs="Arial"/>
                <w:noProof/>
                <w:szCs w:val="20"/>
                <w:lang w:eastAsia="fr-FR"/>
              </w:rPr>
            </w:pPr>
            <w:r w:rsidRPr="009C122B">
              <w:rPr>
                <w:rFonts w:eastAsia="Times New Roman" w:cs="Arial"/>
                <w:noProof/>
                <w:szCs w:val="20"/>
                <w:lang w:eastAsia="fr-FR"/>
              </w:rPr>
              <w:lastRenderedPageBreak/>
              <w:drawing>
                <wp:inline distT="0" distB="0" distL="0" distR="0" wp14:anchorId="1396C785" wp14:editId="1A7107FE">
                  <wp:extent cx="590550" cy="590550"/>
                  <wp:effectExtent l="0" t="0" r="0" b="0"/>
                  <wp:docPr id="962450353" name="Image 24" descr="Informations avec un remplissage uni,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formations avec un remplissage uni,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22B">
              <w:rPr>
                <w:rFonts w:eastAsia="Times New Roman" w:cs="Arial"/>
                <w:noProof/>
                <w:szCs w:val="20"/>
                <w:lang w:eastAsia="fr-FR"/>
              </w:rPr>
              <w:t>  </w:t>
            </w:r>
          </w:p>
        </w:tc>
        <w:tc>
          <w:tcPr>
            <w:tcW w:w="9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FAF80" w14:textId="77777777" w:rsidR="006347F7" w:rsidRPr="009C122B" w:rsidRDefault="006347F7" w:rsidP="00E11269">
            <w:pPr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9C122B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La baguette magique </w:t>
            </w:r>
            <w:r w:rsidRPr="009C122B">
              <w:rPr>
                <w:rFonts w:eastAsia="Times New Roman" w:cs="Arial"/>
                <w:b/>
                <w:bCs/>
                <w:noProof/>
                <w:szCs w:val="20"/>
                <w:lang w:eastAsia="fr-FR"/>
              </w:rPr>
              <w:drawing>
                <wp:inline distT="0" distB="0" distL="0" distR="0" wp14:anchorId="7D4C6A78" wp14:editId="779D7D91">
                  <wp:extent cx="190500" cy="209550"/>
                  <wp:effectExtent l="0" t="0" r="0" b="0"/>
                  <wp:docPr id="144640575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22B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permet une </w:t>
            </w:r>
            <w:proofErr w:type="spellStart"/>
            <w:r w:rsidRPr="009C122B">
              <w:rPr>
                <w:rFonts w:eastAsia="Times New Roman" w:cs="Arial"/>
                <w:b/>
                <w:bCs/>
                <w:szCs w:val="20"/>
                <w:lang w:eastAsia="fr-FR"/>
              </w:rPr>
              <w:t>autocomplétion</w:t>
            </w:r>
            <w:proofErr w:type="spellEnd"/>
            <w:r w:rsidRPr="009C122B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de la grille de saisie en fonction du compte que vous sélectionnez et des saisies déjà réalisées. </w:t>
            </w:r>
          </w:p>
          <w:p w14:paraId="59DC872F" w14:textId="77777777" w:rsidR="006347F7" w:rsidRPr="009C122B" w:rsidRDefault="006347F7" w:rsidP="00E11269">
            <w:pPr>
              <w:rPr>
                <w:rFonts w:eastAsia="Times New Roman" w:cs="Arial"/>
                <w:szCs w:val="20"/>
                <w:lang w:eastAsia="fr-FR"/>
              </w:rPr>
            </w:pPr>
            <w:r w:rsidRPr="009C122B">
              <w:rPr>
                <w:rFonts w:eastAsia="Times New Roman" w:cs="Arial"/>
                <w:i/>
                <w:iCs/>
                <w:szCs w:val="20"/>
                <w:lang w:eastAsia="fr-FR"/>
              </w:rPr>
              <w:t xml:space="preserve">Exemple : si vous renseignez 401000 puis sélectionnez le fournisseur ASSURTOUT, alors </w:t>
            </w:r>
            <w:proofErr w:type="spellStart"/>
            <w:r w:rsidRPr="009C122B">
              <w:rPr>
                <w:rFonts w:eastAsia="Times New Roman" w:cs="Arial"/>
                <w:i/>
                <w:iCs/>
                <w:szCs w:val="20"/>
                <w:lang w:eastAsia="fr-FR"/>
              </w:rPr>
              <w:t>bobbee</w:t>
            </w:r>
            <w:proofErr w:type="spellEnd"/>
            <w:r w:rsidRPr="009C122B">
              <w:rPr>
                <w:rFonts w:eastAsia="Times New Roman" w:cs="Arial"/>
                <w:i/>
                <w:iCs/>
                <w:szCs w:val="20"/>
                <w:lang w:eastAsia="fr-FR"/>
              </w:rPr>
              <w:t xml:space="preserve"> proposera par défaut le 616100.</w:t>
            </w:r>
            <w:r w:rsidRPr="009C122B">
              <w:rPr>
                <w:rFonts w:eastAsia="Times New Roman" w:cs="Arial"/>
                <w:szCs w:val="20"/>
                <w:lang w:eastAsia="fr-FR"/>
              </w:rPr>
              <w:t> </w:t>
            </w:r>
          </w:p>
        </w:tc>
      </w:tr>
    </w:tbl>
    <w:p w14:paraId="7BA57A97" w14:textId="77777777" w:rsidR="006347F7" w:rsidRPr="009C122B" w:rsidRDefault="006347F7" w:rsidP="006347F7">
      <w:pPr>
        <w:rPr>
          <w:rFonts w:eastAsia="Times New Roman" w:cs="Arial"/>
          <w:szCs w:val="20"/>
          <w:lang w:eastAsia="fr-FR"/>
        </w:rPr>
      </w:pPr>
    </w:p>
    <w:p w14:paraId="165CF5C2" w14:textId="77777777" w:rsidR="006347F7" w:rsidRPr="009C122B" w:rsidRDefault="006347F7" w:rsidP="006347F7">
      <w:pPr>
        <w:rPr>
          <w:rFonts w:eastAsia="Times New Roman" w:cs="Arial"/>
          <w:szCs w:val="20"/>
          <w:lang w:eastAsia="fr-FR"/>
        </w:rPr>
      </w:pPr>
      <w:r w:rsidRPr="009C122B">
        <w:rPr>
          <w:rFonts w:eastAsia="Times New Roman" w:cs="Arial"/>
          <w:szCs w:val="20"/>
          <w:lang w:eastAsia="fr-FR"/>
        </w:rPr>
        <w:t xml:space="preserve">Dans le menu </w:t>
      </w:r>
      <w:r w:rsidRPr="009C122B">
        <w:rPr>
          <w:rFonts w:eastAsia="Times New Roman" w:cs="Arial"/>
          <w:b/>
          <w:bCs/>
          <w:szCs w:val="20"/>
          <w:lang w:eastAsia="fr-FR"/>
        </w:rPr>
        <w:t>BAL l GL</w:t>
      </w:r>
      <w:r w:rsidRPr="009C122B">
        <w:rPr>
          <w:rFonts w:eastAsia="Times New Roman" w:cs="Arial"/>
          <w:szCs w:val="20"/>
          <w:lang w:eastAsia="fr-FR"/>
        </w:rPr>
        <w:t>, pour annuler ou encore changer de compte une écriture par une OD rapidement, sélectionnez l’écriture concernée et cliquez sur OD : </w:t>
      </w:r>
    </w:p>
    <w:p w14:paraId="074CD38B" w14:textId="77777777" w:rsidR="006347F7" w:rsidRPr="009C122B" w:rsidRDefault="006347F7" w:rsidP="006347F7">
      <w:pPr>
        <w:jc w:val="center"/>
        <w:rPr>
          <w:rFonts w:eastAsia="Times New Roman" w:cs="Arial"/>
          <w:szCs w:val="20"/>
          <w:lang w:eastAsia="fr-FR"/>
        </w:rPr>
      </w:pPr>
      <w:r w:rsidRPr="009C122B">
        <w:rPr>
          <w:rFonts w:eastAsia="Times New Roman" w:cs="Arial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72D2B" wp14:editId="12BCB074">
                <wp:simplePos x="0" y="0"/>
                <wp:positionH relativeFrom="column">
                  <wp:posOffset>1397635</wp:posOffset>
                </wp:positionH>
                <wp:positionV relativeFrom="paragraph">
                  <wp:posOffset>711835</wp:posOffset>
                </wp:positionV>
                <wp:extent cx="151765" cy="139700"/>
                <wp:effectExtent l="0" t="0" r="19685" b="12700"/>
                <wp:wrapNone/>
                <wp:docPr id="1319258743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9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EE4C6" id="Rectangle : coins arrondis 6" o:spid="_x0000_s1026" style="position:absolute;margin-left:110.05pt;margin-top:56.05pt;width:11.9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" filled="f" strokecolor="#3db59e" strokeweight="1.5pt"/>
            </w:pict>
          </mc:Fallback>
        </mc:AlternateContent>
      </w:r>
      <w:r w:rsidRPr="009C122B">
        <w:rPr>
          <w:rFonts w:eastAsia="Times New Roman" w:cs="Arial"/>
          <w:noProof/>
          <w:szCs w:val="20"/>
          <w:lang w:eastAsia="fr-FR"/>
        </w:rPr>
        <w:drawing>
          <wp:inline distT="0" distB="0" distL="0" distR="0" wp14:anchorId="6BC9FFEB" wp14:editId="3F6BD9E6">
            <wp:extent cx="5726441" cy="935665"/>
            <wp:effectExtent l="0" t="0" r="7620" b="0"/>
            <wp:docPr id="1898921997" name="Image 1" descr="Une image contenant texte, nombr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21997" name="Image 1" descr="Une image contenant texte, nombre, Police, capture d’écran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1160" cy="94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3A96" w14:textId="77777777" w:rsidR="006347F7" w:rsidRPr="009C122B" w:rsidRDefault="006347F7" w:rsidP="006347F7">
      <w:pPr>
        <w:rPr>
          <w:rFonts w:eastAsia="Times New Roman" w:cs="Arial"/>
          <w:lang w:eastAsia="fr-FR"/>
        </w:rPr>
      </w:pPr>
      <w:r w:rsidRPr="009C122B">
        <w:rPr>
          <w:rFonts w:eastAsia="Times New Roman" w:cs="Arial"/>
          <w:lang w:eastAsia="fr-FR"/>
        </w:rPr>
        <w:t xml:space="preserve">Le masque de saisie est alors préalimenté avec le compte et le montant, il ne reste plus qu’à compléter/modifier les informations ou de changer le sens </w:t>
      </w:r>
      <w:r w:rsidRPr="009C122B">
        <w:rPr>
          <w:b/>
          <w:bCs/>
          <w:noProof/>
        </w:rPr>
        <w:drawing>
          <wp:inline distT="0" distB="0" distL="0" distR="0" wp14:anchorId="27932C64" wp14:editId="541AB804">
            <wp:extent cx="273064" cy="215911"/>
            <wp:effectExtent l="0" t="0" r="0" b="0"/>
            <wp:docPr id="830971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8898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3064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22B">
        <w:rPr>
          <w:rFonts w:eastAsia="Times New Roman" w:cs="Arial"/>
          <w:lang w:eastAsia="fr-FR"/>
        </w:rPr>
        <w:t xml:space="preserve"> si vous souhaitez annuler l’écriture : </w:t>
      </w:r>
    </w:p>
    <w:p w14:paraId="52406415" w14:textId="77777777" w:rsidR="006347F7" w:rsidRPr="009C122B" w:rsidRDefault="006347F7" w:rsidP="006347F7">
      <w:pPr>
        <w:jc w:val="center"/>
        <w:rPr>
          <w:rFonts w:eastAsia="Times New Roman" w:cs="Arial"/>
          <w:szCs w:val="20"/>
          <w:lang w:eastAsia="fr-FR"/>
        </w:rPr>
      </w:pPr>
      <w:r w:rsidRPr="009C122B">
        <w:rPr>
          <w:rFonts w:eastAsia="Times New Roman" w:cs="Arial"/>
          <w:noProof/>
          <w:szCs w:val="20"/>
          <w:lang w:eastAsia="fr-FR"/>
        </w:rPr>
        <w:drawing>
          <wp:inline distT="0" distB="0" distL="0" distR="0" wp14:anchorId="20125A6E" wp14:editId="7B23F3CA">
            <wp:extent cx="5729737" cy="1015950"/>
            <wp:effectExtent l="0" t="0" r="4445" b="0"/>
            <wp:docPr id="526641004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41004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7631" cy="101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C606F" w14:textId="77777777" w:rsidR="006347F7" w:rsidRPr="009C122B" w:rsidRDefault="006347F7" w:rsidP="006347F7">
      <w:pPr>
        <w:pStyle w:val="Titre1"/>
      </w:pPr>
      <w:r w:rsidRPr="009C122B">
        <w:t>Modifier une Écriture</w:t>
      </w:r>
    </w:p>
    <w:p w14:paraId="0C1C3DE5" w14:textId="77777777" w:rsidR="006347F7" w:rsidRPr="009C122B" w:rsidRDefault="006347F7" w:rsidP="006347F7">
      <w:pPr>
        <w:jc w:val="left"/>
        <w:rPr>
          <w:rFonts w:eastAsia="Times New Roman" w:cs="Arial"/>
          <w:lang w:eastAsia="fr-FR"/>
        </w:rPr>
      </w:pPr>
      <w:r w:rsidRPr="009C122B">
        <w:rPr>
          <w:rFonts w:eastAsia="Times New Roman" w:cs="Arial"/>
          <w:lang w:eastAsia="fr-FR"/>
        </w:rPr>
        <w:t xml:space="preserve">Pour modifier une écriture, cliquez sur celle-ci pour l’ouvrir puis sur le </w:t>
      </w:r>
      <w:r w:rsidRPr="009C122B">
        <w:rPr>
          <w:rFonts w:eastAsia="Times New Roman" w:cs="Arial"/>
          <w:b/>
          <w:bCs/>
          <w:i/>
          <w:iCs/>
          <w:lang w:eastAsia="fr-FR"/>
        </w:rPr>
        <w:t>Crayon</w:t>
      </w:r>
      <w:r w:rsidRPr="009C122B">
        <w:rPr>
          <w:rFonts w:eastAsia="Times New Roman" w:cs="Arial"/>
          <w:lang w:eastAsia="fr-FR"/>
        </w:rPr>
        <w:t xml:space="preserve"> pour accéder à la grille de saisie et faire vos modifications :</w:t>
      </w:r>
    </w:p>
    <w:p w14:paraId="327F3D2E" w14:textId="77777777" w:rsidR="006347F7" w:rsidRPr="009C122B" w:rsidRDefault="006347F7" w:rsidP="006347F7">
      <w:pPr>
        <w:jc w:val="center"/>
      </w:pP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C97AD" wp14:editId="46323278">
                <wp:simplePos x="0" y="0"/>
                <wp:positionH relativeFrom="column">
                  <wp:posOffset>4483311</wp:posOffset>
                </wp:positionH>
                <wp:positionV relativeFrom="paragraph">
                  <wp:posOffset>630979</wp:posOffset>
                </wp:positionV>
                <wp:extent cx="161925" cy="171450"/>
                <wp:effectExtent l="19050" t="19050" r="28575" b="19050"/>
                <wp:wrapNone/>
                <wp:docPr id="124991968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E4DB8C7" id="Rectangle : coins arrondis 1" o:spid="_x0000_s1026" style="position:absolute;margin-left:353pt;margin-top:49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" filled="f" strokecolor="#3db59e [3214]" strokeweight="2.25pt"/>
            </w:pict>
          </mc:Fallback>
        </mc:AlternateContent>
      </w:r>
      <w:r w:rsidRPr="009C122B">
        <w:rPr>
          <w:noProof/>
        </w:rPr>
        <mc:AlternateContent>
          <mc:Choice Requires="wpg">
            <w:drawing>
              <wp:inline distT="0" distB="0" distL="0" distR="0" wp14:anchorId="7D5BC455" wp14:editId="4487F294">
                <wp:extent cx="5311775" cy="1435100"/>
                <wp:effectExtent l="0" t="0" r="3175" b="0"/>
                <wp:docPr id="1628270897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435100"/>
                          <a:chOff x="0" y="0"/>
                          <a:chExt cx="6657975" cy="2114550"/>
                        </a:xfrm>
                      </wpg:grpSpPr>
                      <pic:pic xmlns:pic="http://schemas.openxmlformats.org/drawingml/2006/picture">
                        <pic:nvPicPr>
                          <pic:cNvPr id="175150062" name="Image 17515006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975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86522" name="Rectangle 132986522"/>
                        <wps:cNvSpPr/>
                        <wps:spPr>
                          <a:xfrm>
                            <a:off x="3948112" y="71438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7C6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21676" id="Groupe 1" o:spid="_x0000_s1026" style="width:418.25pt;height:113pt;mso-position-horizontal-relative:char;mso-position-vertical-relative:line" coordsize="66579,2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">
                <v:shape id="Image 175150062" o:spid="_x0000_s1027" type="#_x0000_t75" style="position:absolute;width:66579;height:2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">
                  <v:imagedata r:id="rId24" o:title=""/>
                </v:shape>
                <v:rect id="Rectangle 132986522" o:spid="_x0000_s1028" style="position:absolute;left:39481;top:714;width:1619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" filled="f" strokecolor="#007c6d" strokeweight="2.25pt"/>
                <w10:anchorlock/>
              </v:group>
            </w:pict>
          </mc:Fallback>
        </mc:AlternateContent>
      </w:r>
    </w:p>
    <w:p w14:paraId="565AD005" w14:textId="77777777" w:rsidR="006347F7" w:rsidRPr="009C122B" w:rsidRDefault="006347F7" w:rsidP="006347F7">
      <w:pPr>
        <w:pStyle w:val="Titre1"/>
      </w:pPr>
      <w:r w:rsidRPr="009C122B">
        <w:t>Supprimer une Écriture</w:t>
      </w:r>
    </w:p>
    <w:p w14:paraId="74EB4680" w14:textId="77777777" w:rsidR="006347F7" w:rsidRPr="009C122B" w:rsidRDefault="006347F7" w:rsidP="006347F7">
      <w:pPr>
        <w:jc w:val="left"/>
        <w:rPr>
          <w:rFonts w:eastAsia="Times New Roman" w:cs="Arial"/>
          <w:lang w:eastAsia="fr-FR"/>
        </w:rPr>
      </w:pPr>
      <w:r w:rsidRPr="009C122B">
        <w:rPr>
          <w:rFonts w:eastAsia="Times New Roman" w:cs="Arial"/>
          <w:lang w:eastAsia="fr-FR"/>
        </w:rPr>
        <w:t xml:space="preserve">Pour supprimer une écriture, cliquez sur celle-ci pour l’ouvrir puis sur les trois points et </w:t>
      </w:r>
      <w:r w:rsidRPr="009C122B">
        <w:rPr>
          <w:rFonts w:eastAsia="Times New Roman" w:cs="Arial"/>
          <w:b/>
          <w:bCs/>
          <w:i/>
          <w:iCs/>
          <w:lang w:eastAsia="fr-FR"/>
        </w:rPr>
        <w:t>Supprimer</w:t>
      </w:r>
      <w:r w:rsidRPr="009C122B">
        <w:rPr>
          <w:rFonts w:eastAsia="Times New Roman" w:cs="Arial"/>
          <w:lang w:eastAsia="fr-FR"/>
        </w:rPr>
        <w:t xml:space="preserve"> :</w:t>
      </w:r>
    </w:p>
    <w:p w14:paraId="00FC91EB" w14:textId="77777777" w:rsidR="006347F7" w:rsidRPr="009C122B" w:rsidRDefault="006347F7" w:rsidP="006347F7">
      <w:pPr>
        <w:jc w:val="center"/>
      </w:pP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201CA" wp14:editId="66BB7D0B">
                <wp:simplePos x="0" y="0"/>
                <wp:positionH relativeFrom="column">
                  <wp:posOffset>3951597</wp:posOffset>
                </wp:positionH>
                <wp:positionV relativeFrom="paragraph">
                  <wp:posOffset>497796</wp:posOffset>
                </wp:positionV>
                <wp:extent cx="529081" cy="142565"/>
                <wp:effectExtent l="19050" t="19050" r="23495" b="10160"/>
                <wp:wrapNone/>
                <wp:docPr id="156771709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1" cy="142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B174C" id="Rectangle : coins arrondis 1" o:spid="_x0000_s1026" style="position:absolute;margin-left:311.15pt;margin-top:39.2pt;width:41.6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" filled="f" strokecolor="#3db59e" strokeweight="2.25pt"/>
            </w:pict>
          </mc:Fallback>
        </mc:AlternateContent>
      </w:r>
      <w:r w:rsidRPr="009C12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906F5" wp14:editId="724CB76C">
                <wp:simplePos x="0" y="0"/>
                <wp:positionH relativeFrom="column">
                  <wp:posOffset>3959431</wp:posOffset>
                </wp:positionH>
                <wp:positionV relativeFrom="paragraph">
                  <wp:posOffset>46665</wp:posOffset>
                </wp:positionV>
                <wp:extent cx="128905" cy="116205"/>
                <wp:effectExtent l="19050" t="19050" r="23495" b="17145"/>
                <wp:wrapNone/>
                <wp:docPr id="11688459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62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CBE68" id="Rectangle : coins arrondis 1" o:spid="_x0000_s1026" style="position:absolute;margin-left:311.75pt;margin-top:3.65pt;width:10.1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" filled="f" strokecolor="#3db59e" strokeweight="2.25pt"/>
            </w:pict>
          </mc:Fallback>
        </mc:AlternateContent>
      </w:r>
      <w:r w:rsidRPr="009C122B">
        <w:rPr>
          <w:noProof/>
        </w:rPr>
        <w:drawing>
          <wp:inline distT="0" distB="0" distL="0" distR="0" wp14:anchorId="0425A2F3" wp14:editId="32E8E95E">
            <wp:extent cx="6172052" cy="821960"/>
            <wp:effectExtent l="0" t="0" r="635" b="0"/>
            <wp:docPr id="878618496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18496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164" cy="82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5F28" w14:textId="1124AB2F" w:rsidR="00972910" w:rsidRDefault="00972910" w:rsidP="00972910">
      <w:pPr>
        <w:rPr>
          <w:rStyle w:val="Accentuationlgre"/>
        </w:rPr>
      </w:pPr>
    </w:p>
    <w:p w14:paraId="34A5517B" w14:textId="390394BC" w:rsidR="00163AAE" w:rsidRPr="00F76922" w:rsidRDefault="00163AAE" w:rsidP="00163AAE">
      <w:pPr>
        <w:spacing w:after="0"/>
        <w:jc w:val="left"/>
        <w:rPr>
          <w:i/>
          <w:iCs/>
          <w:color w:val="404040" w:themeColor="text1" w:themeTint="BF"/>
        </w:rPr>
      </w:pPr>
    </w:p>
    <w:sectPr w:rsidR="00163AAE" w:rsidRPr="00F76922" w:rsidSect="001E683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5C32" w14:textId="77777777" w:rsidR="006347F7" w:rsidRDefault="006347F7" w:rsidP="00CF74C8">
      <w:pPr>
        <w:spacing w:after="0"/>
      </w:pPr>
      <w:r>
        <w:separator/>
      </w:r>
    </w:p>
  </w:endnote>
  <w:endnote w:type="continuationSeparator" w:id="0">
    <w:p w14:paraId="4870FE58" w14:textId="77777777" w:rsidR="006347F7" w:rsidRDefault="006347F7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468A" w14:textId="79F4A07D" w:rsidR="00B33525" w:rsidRPr="00A8215F" w:rsidRDefault="00A8215F" w:rsidP="00A8215F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Mise à jour </w:t>
    </w:r>
    <w:r w:rsidRPr="0080176E">
      <w:rPr>
        <w:i/>
        <w:sz w:val="18"/>
        <w:szCs w:val="18"/>
      </w:rPr>
      <w:t xml:space="preserve">: </w:t>
    </w:r>
    <w:r w:rsidR="0080176E">
      <w:rPr>
        <w:i/>
        <w:sz w:val="18"/>
        <w:szCs w:val="18"/>
      </w:rPr>
      <w:t>08</w:t>
    </w:r>
    <w:r w:rsidRPr="0080176E">
      <w:rPr>
        <w:i/>
        <w:sz w:val="18"/>
        <w:szCs w:val="18"/>
      </w:rPr>
      <w:t>/</w:t>
    </w:r>
    <w:r w:rsidR="0080176E">
      <w:rPr>
        <w:i/>
        <w:sz w:val="18"/>
        <w:szCs w:val="18"/>
      </w:rPr>
      <w:t>08</w:t>
    </w:r>
    <w:r w:rsidRPr="0080176E">
      <w:rPr>
        <w:i/>
        <w:sz w:val="18"/>
        <w:szCs w:val="18"/>
      </w:rPr>
      <w:t>/2</w:t>
    </w:r>
    <w:r w:rsidR="00163AAE" w:rsidRPr="0080176E"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AA71" w14:textId="1AC7A8E8" w:rsidR="008E05AE" w:rsidRPr="001E6838" w:rsidRDefault="0080176E" w:rsidP="0076359C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proofErr w:type="spellStart"/>
    <w:proofErr w:type="gramStart"/>
    <w:r>
      <w:rPr>
        <w:iCs/>
        <w:sz w:val="18"/>
        <w:szCs w:val="18"/>
      </w:rPr>
      <w:t>bobbee</w:t>
    </w:r>
    <w:proofErr w:type="spellEnd"/>
    <w:proofErr w:type="gramEnd"/>
    <w:r w:rsidR="00E301B4">
      <w:rPr>
        <w:i/>
        <w:sz w:val="18"/>
        <w:szCs w:val="18"/>
      </w:rPr>
      <w:t xml:space="preserve"> - </w:t>
    </w:r>
    <w:r w:rsidR="001E6838" w:rsidRPr="001E6838">
      <w:rPr>
        <w:iCs/>
        <w:sz w:val="18"/>
        <w:szCs w:val="18"/>
      </w:rPr>
      <w:t xml:space="preserve">Mise à </w:t>
    </w:r>
    <w:r w:rsidR="001E6838" w:rsidRPr="0080176E">
      <w:rPr>
        <w:iCs/>
        <w:sz w:val="18"/>
        <w:szCs w:val="18"/>
      </w:rPr>
      <w:t xml:space="preserve">jour : </w:t>
    </w:r>
    <w:r w:rsidRPr="0080176E">
      <w:rPr>
        <w:iCs/>
        <w:sz w:val="18"/>
        <w:szCs w:val="18"/>
      </w:rPr>
      <w:t>08</w:t>
    </w:r>
    <w:r w:rsidR="001E6838" w:rsidRPr="0080176E">
      <w:rPr>
        <w:iCs/>
        <w:sz w:val="18"/>
        <w:szCs w:val="18"/>
      </w:rPr>
      <w:t>/</w:t>
    </w:r>
    <w:r w:rsidRPr="0080176E">
      <w:rPr>
        <w:iCs/>
        <w:sz w:val="18"/>
        <w:szCs w:val="18"/>
      </w:rPr>
      <w:t>085</w:t>
    </w:r>
    <w:r w:rsidR="001E6838" w:rsidRPr="001E6838">
      <w:rPr>
        <w:iCs/>
        <w:sz w:val="18"/>
        <w:szCs w:val="18"/>
      </w:rPr>
      <w:t>/25 - Groupe ISAGRI</w:t>
    </w:r>
    <w:r w:rsidR="001E6838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C39D" w14:textId="77777777" w:rsidR="006347F7" w:rsidRDefault="006347F7" w:rsidP="00CF74C8">
      <w:pPr>
        <w:spacing w:after="0"/>
      </w:pPr>
      <w:r>
        <w:separator/>
      </w:r>
    </w:p>
  </w:footnote>
  <w:footnote w:type="continuationSeparator" w:id="0">
    <w:p w14:paraId="7CF956BF" w14:textId="77777777" w:rsidR="006347F7" w:rsidRDefault="006347F7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10B" w14:textId="77777777" w:rsidR="00B33525" w:rsidRDefault="004879D5" w:rsidP="00373667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7883033C" wp14:editId="552005B6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97468" w14:textId="77777777" w:rsidR="00972910" w:rsidRPr="004879D5" w:rsidRDefault="00972910" w:rsidP="00972910">
    <w:pPr>
      <w:pStyle w:val="En-tte"/>
      <w:pBdr>
        <w:top w:val="single" w:sz="4" w:space="1" w:color="auto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2145" w14:textId="77777777" w:rsidR="00B33525" w:rsidRPr="004879D5" w:rsidRDefault="004879D5" w:rsidP="004879D5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48880D21" wp14:editId="266C880D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1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4200E4F"/>
    <w:multiLevelType w:val="hybridMultilevel"/>
    <w:tmpl w:val="3FE0D0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43D1"/>
    <w:multiLevelType w:val="hybridMultilevel"/>
    <w:tmpl w:val="275C5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0"/>
  </w:num>
  <w:num w:numId="2" w16cid:durableId="1370186485">
    <w:abstractNumId w:val="6"/>
  </w:num>
  <w:num w:numId="3" w16cid:durableId="616521490">
    <w:abstractNumId w:val="9"/>
  </w:num>
  <w:num w:numId="4" w16cid:durableId="166362950">
    <w:abstractNumId w:val="1"/>
  </w:num>
  <w:num w:numId="5" w16cid:durableId="2118938180">
    <w:abstractNumId w:val="0"/>
  </w:num>
  <w:num w:numId="6" w16cid:durableId="1805462871">
    <w:abstractNumId w:val="7"/>
  </w:num>
  <w:num w:numId="7" w16cid:durableId="189993413">
    <w:abstractNumId w:val="0"/>
  </w:num>
  <w:num w:numId="8" w16cid:durableId="1633443511">
    <w:abstractNumId w:val="0"/>
  </w:num>
  <w:num w:numId="9" w16cid:durableId="1360542949">
    <w:abstractNumId w:val="3"/>
  </w:num>
  <w:num w:numId="10" w16cid:durableId="1513765194">
    <w:abstractNumId w:val="5"/>
  </w:num>
  <w:num w:numId="11" w16cid:durableId="2075425082">
    <w:abstractNumId w:val="2"/>
  </w:num>
  <w:num w:numId="12" w16cid:durableId="1491754914">
    <w:abstractNumId w:val="8"/>
  </w:num>
  <w:num w:numId="13" w16cid:durableId="1192457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F7"/>
    <w:rsid w:val="0000452C"/>
    <w:rsid w:val="0004674D"/>
    <w:rsid w:val="000606A0"/>
    <w:rsid w:val="00064C3E"/>
    <w:rsid w:val="0006623C"/>
    <w:rsid w:val="00074457"/>
    <w:rsid w:val="0008568A"/>
    <w:rsid w:val="000A32E3"/>
    <w:rsid w:val="000C0B3F"/>
    <w:rsid w:val="000C1D24"/>
    <w:rsid w:val="000C5F69"/>
    <w:rsid w:val="000C7752"/>
    <w:rsid w:val="000D1A23"/>
    <w:rsid w:val="000D53D4"/>
    <w:rsid w:val="000D743B"/>
    <w:rsid w:val="000E204B"/>
    <w:rsid w:val="000E6D85"/>
    <w:rsid w:val="00132B8A"/>
    <w:rsid w:val="00155110"/>
    <w:rsid w:val="00163AAE"/>
    <w:rsid w:val="0019241F"/>
    <w:rsid w:val="001961FA"/>
    <w:rsid w:val="001A3D0A"/>
    <w:rsid w:val="001E6838"/>
    <w:rsid w:val="001F1363"/>
    <w:rsid w:val="002270DC"/>
    <w:rsid w:val="00235BD9"/>
    <w:rsid w:val="00237A70"/>
    <w:rsid w:val="00256BE9"/>
    <w:rsid w:val="0026264C"/>
    <w:rsid w:val="002927BE"/>
    <w:rsid w:val="002D4B8D"/>
    <w:rsid w:val="002E20FA"/>
    <w:rsid w:val="00333C2F"/>
    <w:rsid w:val="00371C04"/>
    <w:rsid w:val="00373667"/>
    <w:rsid w:val="003A5C39"/>
    <w:rsid w:val="00412820"/>
    <w:rsid w:val="0043018B"/>
    <w:rsid w:val="00431ABE"/>
    <w:rsid w:val="00460F5A"/>
    <w:rsid w:val="004879D5"/>
    <w:rsid w:val="004B5A97"/>
    <w:rsid w:val="004B5E17"/>
    <w:rsid w:val="004C5A6D"/>
    <w:rsid w:val="004D01AA"/>
    <w:rsid w:val="00500F07"/>
    <w:rsid w:val="0052651B"/>
    <w:rsid w:val="00530B8E"/>
    <w:rsid w:val="00536BEA"/>
    <w:rsid w:val="00574F01"/>
    <w:rsid w:val="005A2585"/>
    <w:rsid w:val="005C3C84"/>
    <w:rsid w:val="005D0E0C"/>
    <w:rsid w:val="00604A88"/>
    <w:rsid w:val="0061363A"/>
    <w:rsid w:val="006347F7"/>
    <w:rsid w:val="006576DF"/>
    <w:rsid w:val="006A0AAD"/>
    <w:rsid w:val="006A4A0F"/>
    <w:rsid w:val="006A6076"/>
    <w:rsid w:val="006C712A"/>
    <w:rsid w:val="007314A4"/>
    <w:rsid w:val="0075666A"/>
    <w:rsid w:val="0076359C"/>
    <w:rsid w:val="00766E74"/>
    <w:rsid w:val="007824AE"/>
    <w:rsid w:val="00791C7A"/>
    <w:rsid w:val="007B6698"/>
    <w:rsid w:val="007C6D9F"/>
    <w:rsid w:val="007E42CB"/>
    <w:rsid w:val="00800FC6"/>
    <w:rsid w:val="0080176E"/>
    <w:rsid w:val="0080295D"/>
    <w:rsid w:val="008103CD"/>
    <w:rsid w:val="00820A66"/>
    <w:rsid w:val="00846C85"/>
    <w:rsid w:val="008512FD"/>
    <w:rsid w:val="00856DC2"/>
    <w:rsid w:val="008625C8"/>
    <w:rsid w:val="00874835"/>
    <w:rsid w:val="008847A4"/>
    <w:rsid w:val="008A57F8"/>
    <w:rsid w:val="008E0496"/>
    <w:rsid w:val="008E05AE"/>
    <w:rsid w:val="008E51AA"/>
    <w:rsid w:val="00923C81"/>
    <w:rsid w:val="009259E2"/>
    <w:rsid w:val="009301B4"/>
    <w:rsid w:val="00950F04"/>
    <w:rsid w:val="009535B2"/>
    <w:rsid w:val="009537C3"/>
    <w:rsid w:val="00963AE5"/>
    <w:rsid w:val="00965FBB"/>
    <w:rsid w:val="00972910"/>
    <w:rsid w:val="00986E1C"/>
    <w:rsid w:val="00992775"/>
    <w:rsid w:val="009A5EE8"/>
    <w:rsid w:val="009C02C8"/>
    <w:rsid w:val="009E1F5E"/>
    <w:rsid w:val="009E67B0"/>
    <w:rsid w:val="00A034DD"/>
    <w:rsid w:val="00A45C81"/>
    <w:rsid w:val="00A46200"/>
    <w:rsid w:val="00A53BD6"/>
    <w:rsid w:val="00A572B0"/>
    <w:rsid w:val="00A71117"/>
    <w:rsid w:val="00A736A2"/>
    <w:rsid w:val="00A75DAB"/>
    <w:rsid w:val="00A8215F"/>
    <w:rsid w:val="00A95B4F"/>
    <w:rsid w:val="00AA5D71"/>
    <w:rsid w:val="00AF53E5"/>
    <w:rsid w:val="00AF5732"/>
    <w:rsid w:val="00B0487A"/>
    <w:rsid w:val="00B14614"/>
    <w:rsid w:val="00B33525"/>
    <w:rsid w:val="00B35B3C"/>
    <w:rsid w:val="00BB1B11"/>
    <w:rsid w:val="00BD2D2A"/>
    <w:rsid w:val="00BD71E4"/>
    <w:rsid w:val="00BE31CD"/>
    <w:rsid w:val="00BE71B8"/>
    <w:rsid w:val="00C552BC"/>
    <w:rsid w:val="00C868CA"/>
    <w:rsid w:val="00C9591D"/>
    <w:rsid w:val="00CA32AF"/>
    <w:rsid w:val="00CD13AC"/>
    <w:rsid w:val="00CD4605"/>
    <w:rsid w:val="00CF5FC9"/>
    <w:rsid w:val="00CF74C8"/>
    <w:rsid w:val="00D4459B"/>
    <w:rsid w:val="00D55B00"/>
    <w:rsid w:val="00D8549F"/>
    <w:rsid w:val="00D86510"/>
    <w:rsid w:val="00D9118E"/>
    <w:rsid w:val="00DB1000"/>
    <w:rsid w:val="00DC1CA2"/>
    <w:rsid w:val="00DC6E0C"/>
    <w:rsid w:val="00DD2A38"/>
    <w:rsid w:val="00DE1882"/>
    <w:rsid w:val="00DE5FCA"/>
    <w:rsid w:val="00E21774"/>
    <w:rsid w:val="00E21BB4"/>
    <w:rsid w:val="00E301B4"/>
    <w:rsid w:val="00E41A7A"/>
    <w:rsid w:val="00E41C62"/>
    <w:rsid w:val="00E70F8E"/>
    <w:rsid w:val="00E93518"/>
    <w:rsid w:val="00EF375C"/>
    <w:rsid w:val="00F47F4C"/>
    <w:rsid w:val="00F55F05"/>
    <w:rsid w:val="00F56CCC"/>
    <w:rsid w:val="00F613C6"/>
    <w:rsid w:val="00F70580"/>
    <w:rsid w:val="00F76922"/>
    <w:rsid w:val="00FC23E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924A0"/>
  <w15:chartTrackingRefBased/>
  <w15:docId w15:val="{D3F12537-D0F9-4ADF-B73D-0A40758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1B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rsid w:val="0063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archis\Downloads\Mod&#232;le_Pratique_AGIRIS_1325%20(2).dotx" TargetMode="External"/></Relationships>
</file>

<file path=word/theme/theme1.xml><?xml version="1.0" encoding="utf-8"?>
<a:theme xmlns:a="http://schemas.openxmlformats.org/drawingml/2006/main" name="AGIRIS 20024">
  <a:themeElements>
    <a:clrScheme name="Personnalisé 1">
      <a:dk1>
        <a:srgbClr val="000000"/>
      </a:dk1>
      <a:lt1>
        <a:sysClr val="window" lastClr="FFFFFF"/>
      </a:lt1>
      <a:dk2>
        <a:srgbClr val="0A3C35"/>
      </a:dk2>
      <a:lt2>
        <a:srgbClr val="3DB59E"/>
      </a:lt2>
      <a:accent1>
        <a:srgbClr val="007C6D"/>
      </a:accent1>
      <a:accent2>
        <a:srgbClr val="93F0DE"/>
      </a:accent2>
      <a:accent3>
        <a:srgbClr val="F8CB00"/>
      </a:accent3>
      <a:accent4>
        <a:srgbClr val="FBE053"/>
      </a:accent4>
      <a:accent5>
        <a:srgbClr val="CB3E92"/>
      </a:accent5>
      <a:accent6>
        <a:srgbClr val="4857A6"/>
      </a:accent6>
      <a:hlink>
        <a:srgbClr val="F8CB00"/>
      </a:hlink>
      <a:folHlink>
        <a:srgbClr val="FFFFFF"/>
      </a:folHlink>
    </a:clrScheme>
    <a:fontScheme name="Typo AGIRI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E829491F-841E-47B6-9FE5-DDC00CFDBBB9}" vid="{68CA6E9A-90CA-440D-8809-CFC37B1A0E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Document xmlns="72863549-9850-432f-898d-1cdf05d7825e">Document de travail</Status_Document>
    <MAYA_Diffusion_Information xmlns="72863549-9850-432f-898d-1cdf05d7825e">Diffusion externe autorisée</MAYA_Diffusion_Information>
    <Maya_Annee_Exercice xmlns="72863549-9850-432f-898d-1cdf05d7825e">2024-2025</Maya_Annee_Exercice>
    <Responsable_Information xmlns="72863549-9850-432f-898d-1cdf05d7825e">
      <UserInfo>
        <DisplayName>Ludivine DEFER</DisplayName>
        <AccountId>15</AccountId>
        <AccountType/>
      </UserInfo>
    </Responsable_Information>
    <Publicationaideenligne xmlns="72863549-9850-432f-898d-1cdf05d7825e" xsi:nil="true"/>
    <Modules xmlns="72863549-9850-432f-898d-1cdf05d7825e">Comptabilité</Modules>
    <Datedelivraison xmlns="72863549-9850-432f-898d-1cdf05d7825e" xsi:nil="true"/>
    <Dernier_x0020_contributeur xmlns="72863549-9850-432f-898d-1cdf05d7825e">
      <UserInfo>
        <DisplayName/>
        <AccountId xsi:nil="true"/>
        <AccountType/>
      </UserInfo>
    </Dernier_x0020_contributeur>
    <Langue_x0020_du_x0020_document xmlns="72863549-9850-432f-898d-1cdf05d7825e">FR</Langue_x0020_du_x0020_document>
    <Course_x002d_learning xmlns="72863549-9850-432f-898d-1cdf05d7825e" xsi:nil="true"/>
    <Publicatione_x002d_learning xmlns="72863549-9850-432f-898d-1cdf05d7825e" xsi:nil="true"/>
    <Pays_x0020_cible xmlns="72863549-9850-432f-898d-1cdf05d7825e">France</Pays_x0020_cible>
    <Cible xmlns="72863549-9850-432f-898d-1cdf05d7825e" xsi:nil="true"/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7917E-FE67-4C49-AE03-CBE4C89AACF2}">
  <ds:schemaRefs>
    <ds:schemaRef ds:uri="http://schemas.microsoft.com/office/2006/metadata/properties"/>
    <ds:schemaRef ds:uri="http://schemas.microsoft.com/office/infopath/2007/PartnerControls"/>
    <ds:schemaRef ds:uri="0d7b3dcb-82bc-40c3-a7fb-9e80e1582f8b"/>
  </ds:schemaRefs>
</ds:datastoreItem>
</file>

<file path=customXml/itemProps2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020725-ADAB-4B30-B83F-9F750225A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23061-9E2A-4F57-86EF-95E7B048578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9598A66-5A86-4C80-971B-9F6A661F1D1C}"/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Modèle_Pratique_AGIRIS_1325 (2).dotx</Template>
  <TotalTime>17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Isagri</Company>
  <LinksUpToDate>false</LinksUpToDate>
  <CharactersWithSpaces>2053</CharactersWithSpaces>
  <SharedDoc>false</SharedDoc>
  <HLinks>
    <vt:vector size="6" baseType="variant">
      <vt:variant>
        <vt:i4>3473416</vt:i4>
      </vt:variant>
      <vt:variant>
        <vt:i4>2297</vt:i4>
      </vt:variant>
      <vt:variant>
        <vt:i4>1028</vt:i4>
      </vt:variant>
      <vt:variant>
        <vt:i4>1</vt:i4>
      </vt:variant>
      <vt:variant>
        <vt:lpwstr>cid:image001.png@01CF7F7A.B09EAB80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DARCHIS</dc:creator>
  <cp:keywords/>
  <dc:description/>
  <cp:lastModifiedBy>Muriel DARCHIS</cp:lastModifiedBy>
  <cp:revision>2</cp:revision>
  <cp:lastPrinted>2014-05-22T06:51:00Z</cp:lastPrinted>
  <dcterms:created xsi:type="dcterms:W3CDTF">2025-08-08T08:30:00Z</dcterms:created>
  <dcterms:modified xsi:type="dcterms:W3CDTF">2025-08-08T08:48:00Z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  <property fmtid="{D5CDD505-2E9C-101B-9397-08002B2CF9AE}" pid="3" name="lcf76f155ced4ddcb4097134ff3c332f0">
    <vt:lpwstr/>
  </property>
  <property fmtid="{D5CDD505-2E9C-101B-9397-08002B2CF9AE}" pid="4" name="_ExtendedDescription">
    <vt:lpwstr/>
  </property>
</Properties>
</file>