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38C1" w14:textId="04ED3D9C" w:rsidR="0026264C" w:rsidRPr="00DC1CA2" w:rsidRDefault="00E95ACD" w:rsidP="00DC1CA2">
      <w:pPr>
        <w:spacing w:after="0"/>
        <w:jc w:val="center"/>
        <w:rPr>
          <w:rFonts w:cs="Tahoma"/>
          <w:bCs/>
          <w:color w:val="0A3C35" w:themeColor="text2"/>
          <w:sz w:val="56"/>
          <w:szCs w:val="56"/>
          <w:lang w:eastAsia="fr-FR"/>
        </w:rPr>
      </w:pPr>
      <w:r>
        <w:rPr>
          <w:rFonts w:cs="Tahoma"/>
          <w:bCs/>
          <w:color w:val="0A3C35" w:themeColor="text2"/>
          <w:sz w:val="56"/>
          <w:szCs w:val="56"/>
          <w:lang w:eastAsia="fr-FR"/>
        </w:rPr>
        <w:t>Gestion des exercices</w:t>
      </w:r>
    </w:p>
    <w:p w14:paraId="099A0275" w14:textId="77777777" w:rsidR="0026264C" w:rsidRPr="0026264C" w:rsidRDefault="0026264C" w:rsidP="000E6D85">
      <w:pPr>
        <w:spacing w:after="0"/>
        <w:rPr>
          <w:rFonts w:cs="Tahoma"/>
          <w:bCs/>
          <w:lang w:eastAsia="fr-FR"/>
        </w:rPr>
      </w:pPr>
    </w:p>
    <w:p w14:paraId="745CFAC6" w14:textId="4B6650B2" w:rsidR="0026264C" w:rsidRPr="00F76922" w:rsidRDefault="00E95ACD" w:rsidP="00074457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r>
        <w:rPr>
          <w:rFonts w:cs="Tahoma"/>
          <w:color w:val="007C6D"/>
          <w:sz w:val="44"/>
          <w:szCs w:val="44"/>
        </w:rPr>
        <w:t>bobbee by AGIRIS</w:t>
      </w:r>
    </w:p>
    <w:p w14:paraId="43AD7A0F" w14:textId="77777777" w:rsidR="00E95ACD" w:rsidRDefault="00E95ACD" w:rsidP="00E95ACD"/>
    <w:p w14:paraId="7309EA09" w14:textId="1C108428" w:rsidR="00E95ACD" w:rsidRDefault="00E95ACD" w:rsidP="00E95ACD">
      <w:r w:rsidRPr="009E24C2">
        <w:t>L</w:t>
      </w:r>
      <w:r>
        <w:t>es exercices sont</w:t>
      </w:r>
      <w:r w:rsidRPr="009E24C2">
        <w:t xml:space="preserve"> accessibles</w:t>
      </w:r>
      <w:r w:rsidR="00CF317C">
        <w:t xml:space="preserve"> en </w:t>
      </w:r>
      <w:r w:rsidR="00CF317C" w:rsidRPr="00CF317C">
        <w:rPr>
          <w:b/>
          <w:bCs/>
          <w:i/>
          <w:iCs/>
        </w:rPr>
        <w:t>Production</w:t>
      </w:r>
      <w:r w:rsidRPr="009E24C2">
        <w:t xml:space="preserve"> depuis le menu </w:t>
      </w:r>
      <w:r>
        <w:rPr>
          <w:b/>
          <w:bCs/>
          <w:i/>
          <w:iCs/>
        </w:rPr>
        <w:t xml:space="preserve">Mon dossier </w:t>
      </w:r>
      <w:r w:rsidR="00CF317C">
        <w:rPr>
          <w:b/>
          <w:bCs/>
          <w:i/>
          <w:iCs/>
        </w:rPr>
        <w:t>/</w:t>
      </w:r>
      <w:r>
        <w:rPr>
          <w:b/>
          <w:bCs/>
          <w:i/>
          <w:iCs/>
        </w:rPr>
        <w:t xml:space="preserve"> </w:t>
      </w:r>
      <w:r w:rsidRPr="00CF317C">
        <w:t xml:space="preserve">onglet </w:t>
      </w:r>
      <w:r w:rsidRPr="00CF317C">
        <w:rPr>
          <w:i/>
          <w:iCs/>
        </w:rPr>
        <w:t>Exercices</w:t>
      </w:r>
      <w:r w:rsidR="00CF317C">
        <w:t>.</w:t>
      </w:r>
    </w:p>
    <w:p w14:paraId="5E643F39" w14:textId="116E84FC" w:rsidR="00E95ACD" w:rsidRPr="00BE5F7B" w:rsidRDefault="00CF317C" w:rsidP="00E95A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27020" wp14:editId="077D307E">
                <wp:simplePos x="0" y="0"/>
                <wp:positionH relativeFrom="margin">
                  <wp:posOffset>3196708</wp:posOffset>
                </wp:positionH>
                <wp:positionV relativeFrom="paragraph">
                  <wp:posOffset>48881</wp:posOffset>
                </wp:positionV>
                <wp:extent cx="409699" cy="103596"/>
                <wp:effectExtent l="0" t="0" r="28575" b="10795"/>
                <wp:wrapNone/>
                <wp:docPr id="735469659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9" cy="10359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9CE68" id="Rectangle 34" o:spid="_x0000_s1026" style="position:absolute;margin-left:251.7pt;margin-top:3.85pt;width:32.2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" filled="f" strokecolor="#3db59e" strokeweight="1.5pt">
                <w10:wrap anchorx="margin"/>
              </v:rect>
            </w:pict>
          </mc:Fallback>
        </mc:AlternateContent>
      </w:r>
      <w:r w:rsidR="00E95A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6CD55" wp14:editId="05FE5B63">
                <wp:simplePos x="0" y="0"/>
                <wp:positionH relativeFrom="margin">
                  <wp:posOffset>6055</wp:posOffset>
                </wp:positionH>
                <wp:positionV relativeFrom="paragraph">
                  <wp:posOffset>1350439</wp:posOffset>
                </wp:positionV>
                <wp:extent cx="409699" cy="103596"/>
                <wp:effectExtent l="0" t="0" r="28575" b="10795"/>
                <wp:wrapNone/>
                <wp:docPr id="47042643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9" cy="10359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8937" id="Rectangle 34" o:spid="_x0000_s1026" style="position:absolute;margin-left:.5pt;margin-top:106.35pt;width:32.2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" filled="f" strokecolor="#3db59e" strokeweight="1.5pt">
                <w10:wrap anchorx="margin"/>
              </v:rect>
            </w:pict>
          </mc:Fallback>
        </mc:AlternateContent>
      </w:r>
      <w:r w:rsidR="00E95ACD" w:rsidRPr="00F16209">
        <w:rPr>
          <w:noProof/>
        </w:rPr>
        <w:drawing>
          <wp:inline distT="0" distB="0" distL="0" distR="0" wp14:anchorId="7C27B668" wp14:editId="29BE5900">
            <wp:extent cx="6664245" cy="1556607"/>
            <wp:effectExtent l="0" t="0" r="3810" b="5715"/>
            <wp:docPr id="32339792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9792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3252" cy="157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5389" w14:textId="57E43D38" w:rsidR="00E95ACD" w:rsidRPr="00DC7639" w:rsidRDefault="00E95ACD" w:rsidP="00E95ACD">
      <w:pPr>
        <w:keepNext/>
        <w:widowControl w:val="0"/>
        <w:shd w:val="clear" w:color="auto" w:fill="EAEAEA"/>
        <w:tabs>
          <w:tab w:val="left" w:leader="dot" w:pos="284"/>
        </w:tabs>
        <w:suppressAutoHyphens/>
        <w:spacing w:before="360"/>
        <w:ind w:left="567" w:hanging="567"/>
        <w:outlineLvl w:val="0"/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</w:pP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1.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COMMENT CRÉER</w:t>
      </w: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UN</w:t>
      </w: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EXERCICE ?</w:t>
      </w:r>
    </w:p>
    <w:p w14:paraId="40C382D7" w14:textId="7DF691A6" w:rsidR="00E95ACD" w:rsidRPr="007133BC" w:rsidRDefault="00E95ACD" w:rsidP="00E95ACD">
      <w:r w:rsidRPr="007133BC">
        <w:t xml:space="preserve">Cliquez sur </w:t>
      </w:r>
      <w:r w:rsidRPr="00CF317C">
        <w:rPr>
          <w:b/>
          <w:bCs/>
          <w:color w:val="F8CB00" w:themeColor="accent3"/>
        </w:rPr>
        <w:t>Ajouter</w:t>
      </w:r>
      <w:r w:rsidR="002E7FE7" w:rsidRPr="002E7FE7">
        <w:t>.</w:t>
      </w:r>
    </w:p>
    <w:p w14:paraId="277F444E" w14:textId="036281EE" w:rsidR="00E95ACD" w:rsidRDefault="00E95ACD" w:rsidP="00E95A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D7E2D" wp14:editId="65738BAF">
                <wp:simplePos x="0" y="0"/>
                <wp:positionH relativeFrom="margin">
                  <wp:posOffset>1393825</wp:posOffset>
                </wp:positionH>
                <wp:positionV relativeFrom="paragraph">
                  <wp:posOffset>210185</wp:posOffset>
                </wp:positionV>
                <wp:extent cx="1118545" cy="144780"/>
                <wp:effectExtent l="0" t="0" r="24765" b="26670"/>
                <wp:wrapNone/>
                <wp:docPr id="114236653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545" cy="144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35E59" id="Rectangle 34" o:spid="_x0000_s1026" style="position:absolute;margin-left:109.75pt;margin-top:16.55pt;width:88.05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" filled="f" strokecolor="#3db59e" strokeweight="1.5pt">
                <w10:wrap anchorx="margin"/>
              </v:rect>
            </w:pict>
          </mc:Fallback>
        </mc:AlternateContent>
      </w:r>
      <w:r w:rsidRPr="00F16209">
        <w:rPr>
          <w:noProof/>
        </w:rPr>
        <w:drawing>
          <wp:inline distT="0" distB="0" distL="0" distR="0" wp14:anchorId="466EF44A" wp14:editId="0C6966FC">
            <wp:extent cx="6663294" cy="1241883"/>
            <wp:effectExtent l="0" t="0" r="4445" b="0"/>
            <wp:docPr id="166141066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97929" name="Image 1" descr="Une image contenant texte, capture d’écran, Police, nombre&#10;&#10;Le contenu généré par l’IA peut être incorrect."/>
                    <pic:cNvPicPr/>
                  </pic:nvPicPr>
                  <pic:blipFill rotWithShape="1">
                    <a:blip r:embed="rId11"/>
                    <a:srcRect b="20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56" cy="1269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F5286" w14:textId="2227B01A" w:rsidR="002E7FE7" w:rsidRDefault="002E7FE7" w:rsidP="002E7FE7">
      <w:r>
        <w:t>S’il s’agit du 1</w:t>
      </w:r>
      <w:r w:rsidRPr="00CF317C">
        <w:rPr>
          <w:vertAlign w:val="superscript"/>
        </w:rPr>
        <w:t>er</w:t>
      </w:r>
      <w:r>
        <w:t xml:space="preserve"> exercice, complétez les dates. Si des exercices sont déjà présents, les dates sont pré-alimentées par rapport à l’exercice précédent. Cliquez sur </w:t>
      </w:r>
      <w:r w:rsidRPr="002E7FE7">
        <w:rPr>
          <w:b/>
          <w:bCs/>
          <w:color w:val="FFC000"/>
        </w:rPr>
        <w:t>Ajouter</w:t>
      </w:r>
      <w:r>
        <w:rPr>
          <w:b/>
          <w:bCs/>
          <w:color w:val="FFC000"/>
        </w:rPr>
        <w:t xml:space="preserve"> </w:t>
      </w:r>
      <w:r w:rsidRPr="002E7FE7">
        <w:t>pour finaliser la création</w:t>
      </w:r>
      <w:r>
        <w:t>.</w:t>
      </w:r>
    </w:p>
    <w:p w14:paraId="586C21C7" w14:textId="68B0F07C" w:rsidR="00E95ACD" w:rsidRDefault="004A4425" w:rsidP="008F2BBB">
      <w:pPr>
        <w:tabs>
          <w:tab w:val="left" w:pos="2362"/>
          <w:tab w:val="center" w:pos="524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9032F" wp14:editId="465432E2">
                <wp:simplePos x="0" y="0"/>
                <wp:positionH relativeFrom="margin">
                  <wp:posOffset>2154496</wp:posOffset>
                </wp:positionH>
                <wp:positionV relativeFrom="paragraph">
                  <wp:posOffset>553720</wp:posOffset>
                </wp:positionV>
                <wp:extent cx="2245360" cy="172085"/>
                <wp:effectExtent l="0" t="0" r="21590" b="18415"/>
                <wp:wrapNone/>
                <wp:docPr id="181064865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720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243E" id="Rectangle 34" o:spid="_x0000_s1026" style="position:absolute;margin-left:169.65pt;margin-top:43.6pt;width:176.8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" filled="f" strokecolor="#3db59e" strokeweight="1.5pt">
                <w10:wrap anchorx="margin"/>
              </v:rect>
            </w:pict>
          </mc:Fallback>
        </mc:AlternateContent>
      </w:r>
      <w:r w:rsidR="008F2BB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5E28A0" wp14:editId="749DD429">
                <wp:simplePos x="0" y="0"/>
                <wp:positionH relativeFrom="column">
                  <wp:posOffset>2900855</wp:posOffset>
                </wp:positionH>
                <wp:positionV relativeFrom="paragraph">
                  <wp:posOffset>292788</wp:posOffset>
                </wp:positionV>
                <wp:extent cx="81080" cy="76576"/>
                <wp:effectExtent l="0" t="0" r="14605" b="19050"/>
                <wp:wrapNone/>
                <wp:docPr id="1795632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0" cy="76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01607" id="Rectangle 1" o:spid="_x0000_s1026" style="position:absolute;margin-left:228.4pt;margin-top:23.05pt;width:6.4pt;height:6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bdwIAAIM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" fillcolor="white [3212]" strokecolor="white [3212]" strokeweight="1pt"/>
            </w:pict>
          </mc:Fallback>
        </mc:AlternateContent>
      </w:r>
      <w:r w:rsidR="008F2BBB">
        <w:tab/>
      </w:r>
      <w:r w:rsidR="008F2BBB">
        <w:tab/>
      </w:r>
      <w:r w:rsidR="00E95ACD" w:rsidRPr="00E00C66">
        <w:rPr>
          <w:noProof/>
        </w:rPr>
        <w:drawing>
          <wp:inline distT="0" distB="0" distL="0" distR="0" wp14:anchorId="45247B61" wp14:editId="16F1AB49">
            <wp:extent cx="2687911" cy="1040854"/>
            <wp:effectExtent l="0" t="0" r="0" b="6985"/>
            <wp:docPr id="163859655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9655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6014" cy="105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F6AF2" w14:textId="77777777" w:rsidR="00CF317C" w:rsidRDefault="00CF317C" w:rsidP="00E95ACD"/>
    <w:p w14:paraId="3292301A" w14:textId="3475E8F7" w:rsidR="00E95ACD" w:rsidRPr="00400C25" w:rsidRDefault="00CF317C" w:rsidP="00E95ACD">
      <w:r>
        <w:t>À</w:t>
      </w:r>
      <w:r w:rsidR="00E95ACD" w:rsidRPr="00400C25">
        <w:t xml:space="preserve"> l’ouverture d’un nouvel exercice, rendez-vous dans le menu </w:t>
      </w:r>
      <w:r w:rsidR="00E95ACD" w:rsidRPr="00F725CA">
        <w:rPr>
          <w:b/>
          <w:bCs/>
          <w:i/>
          <w:iCs/>
        </w:rPr>
        <w:t>Comptabilité</w:t>
      </w:r>
      <w:r w:rsidR="00E95ACD" w:rsidRPr="00400C25">
        <w:t xml:space="preserve"> / </w:t>
      </w:r>
      <w:r w:rsidR="00E95ACD" w:rsidRPr="00F725CA">
        <w:rPr>
          <w:b/>
          <w:bCs/>
          <w:i/>
          <w:iCs/>
        </w:rPr>
        <w:t>Ouverture de l’exercice</w:t>
      </w:r>
      <w:r w:rsidR="00E95ACD" w:rsidRPr="00400C25">
        <w:t xml:space="preserve"> pour générer les extournes de manière globale (groupées) ou ligne par ligne. Si vous ne souhaitez pas extourner une ligne, </w:t>
      </w:r>
      <w:r w:rsidR="007D451B">
        <w:t>cliqu</w:t>
      </w:r>
      <w:r w:rsidR="00E95ACD" w:rsidRPr="00400C25">
        <w:t xml:space="preserve">ez </w:t>
      </w:r>
      <w:r w:rsidR="000E2069">
        <w:t xml:space="preserve">sur </w:t>
      </w:r>
      <w:r w:rsidR="00E95ACD" w:rsidRPr="007D451B">
        <w:rPr>
          <w:b/>
          <w:bCs/>
          <w:color w:val="F8CB00" w:themeColor="accent3"/>
        </w:rPr>
        <w:t>Ignorer</w:t>
      </w:r>
      <w:r w:rsidR="00344A7B">
        <w:t>.</w:t>
      </w:r>
    </w:p>
    <w:p w14:paraId="2817FD9B" w14:textId="32774BB3" w:rsidR="00CF317C" w:rsidRDefault="003E3C32" w:rsidP="008E6CD0">
      <w:pPr>
        <w:jc w:val="center"/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46A3BA" wp14:editId="1F32EC64">
                <wp:simplePos x="0" y="0"/>
                <wp:positionH relativeFrom="margin">
                  <wp:posOffset>5090160</wp:posOffset>
                </wp:positionH>
                <wp:positionV relativeFrom="paragraph">
                  <wp:posOffset>1217295</wp:posOffset>
                </wp:positionV>
                <wp:extent cx="589915" cy="160020"/>
                <wp:effectExtent l="0" t="0" r="19685" b="11430"/>
                <wp:wrapNone/>
                <wp:docPr id="175917601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160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467D7" id="Rectangle 34" o:spid="_x0000_s1026" style="position:absolute;margin-left:400.8pt;margin-top:95.85pt;width:46.45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" filled="f" strokecolor="#3db59e" strokeweight="1.5pt">
                <w10:wrap anchorx="margin"/>
              </v:rect>
            </w:pict>
          </mc:Fallback>
        </mc:AlternateContent>
      </w:r>
      <w:r w:rsidR="00626EB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688C86" wp14:editId="259FD889">
                <wp:simplePos x="0" y="0"/>
                <wp:positionH relativeFrom="margin">
                  <wp:posOffset>5742481</wp:posOffset>
                </wp:positionH>
                <wp:positionV relativeFrom="paragraph">
                  <wp:posOffset>1585057</wp:posOffset>
                </wp:positionV>
                <wp:extent cx="561940" cy="126353"/>
                <wp:effectExtent l="0" t="0" r="10160" b="26670"/>
                <wp:wrapNone/>
                <wp:docPr id="106489109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40" cy="1263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9044A" id="Rectangle 34" o:spid="_x0000_s1026" style="position:absolute;margin-left:452.15pt;margin-top:124.8pt;width:44.25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" filled="f" strokecolor="#3db59e" strokeweight="1.5pt">
                <w10:wrap anchorx="margin"/>
              </v:rect>
            </w:pict>
          </mc:Fallback>
        </mc:AlternateContent>
      </w:r>
      <w:r w:rsidR="00626E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6C83D2" wp14:editId="779D968B">
                <wp:simplePos x="0" y="0"/>
                <wp:positionH relativeFrom="margin">
                  <wp:posOffset>279859</wp:posOffset>
                </wp:positionH>
                <wp:positionV relativeFrom="paragraph">
                  <wp:posOffset>1209415</wp:posOffset>
                </wp:positionV>
                <wp:extent cx="704850" cy="142875"/>
                <wp:effectExtent l="0" t="0" r="19050" b="28575"/>
                <wp:wrapNone/>
                <wp:docPr id="31763231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54908" id="Rectangle 34" o:spid="_x0000_s1026" style="position:absolute;margin-left:22.05pt;margin-top:95.25pt;width:55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" filled="f" strokecolor="#3db59e" strokeweight="1.5pt">
                <w10:wrap anchorx="margin"/>
              </v:rect>
            </w:pict>
          </mc:Fallback>
        </mc:AlternateContent>
      </w:r>
      <w:r w:rsidR="00E95ACD" w:rsidRPr="00825D88">
        <w:rPr>
          <w:noProof/>
          <w:lang w:eastAsia="fr-FR"/>
        </w:rPr>
        <w:drawing>
          <wp:inline distT="0" distB="0" distL="0" distR="0" wp14:anchorId="6A88EE68" wp14:editId="6573F792">
            <wp:extent cx="6160150" cy="1954924"/>
            <wp:effectExtent l="0" t="0" r="0" b="7620"/>
            <wp:docPr id="1867125874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5874" name="Image 1" descr="Une image contenant texte, capture d’écra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0150" cy="195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D041" w14:textId="10C7E404" w:rsidR="00CF317C" w:rsidRPr="00F10059" w:rsidRDefault="00CF317C" w:rsidP="00CF317C">
      <w:pPr>
        <w:keepNext/>
        <w:widowControl w:val="0"/>
        <w:shd w:val="clear" w:color="auto" w:fill="EAEAEA"/>
        <w:tabs>
          <w:tab w:val="left" w:leader="dot" w:pos="284"/>
        </w:tabs>
        <w:suppressAutoHyphens/>
        <w:spacing w:before="360"/>
        <w:ind w:left="567" w:hanging="567"/>
        <w:outlineLvl w:val="0"/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</w:pP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lastRenderedPageBreak/>
        <w:t xml:space="preserve">2.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COMMENT </w:t>
      </w: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MODIFIER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UN</w:t>
      </w: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EXERCICE ?</w:t>
      </w:r>
    </w:p>
    <w:p w14:paraId="00967053" w14:textId="4389F806" w:rsidR="009408A3" w:rsidRPr="001B7A15" w:rsidRDefault="009408A3" w:rsidP="00CF317C">
      <w:r w:rsidRPr="001B7A15">
        <w:t>S’il s’agit du 1</w:t>
      </w:r>
      <w:r w:rsidRPr="001B7A15">
        <w:rPr>
          <w:vertAlign w:val="superscript"/>
        </w:rPr>
        <w:t>er</w:t>
      </w:r>
      <w:r w:rsidRPr="001B7A15">
        <w:t xml:space="preserve"> exercice</w:t>
      </w:r>
      <w:r w:rsidR="00C23D38" w:rsidRPr="001B7A15">
        <w:t xml:space="preserve"> et qu’il n’existe pas d’autres exercices</w:t>
      </w:r>
      <w:r w:rsidRPr="001B7A15">
        <w:t xml:space="preserve">, </w:t>
      </w:r>
      <w:r w:rsidR="00C23D38" w:rsidRPr="001B7A15">
        <w:t xml:space="preserve">cliquez </w:t>
      </w:r>
      <w:r w:rsidR="00123B61" w:rsidRPr="001B7A15">
        <w:t>sur celui-ci,</w:t>
      </w:r>
      <w:r w:rsidR="00C23D38" w:rsidRPr="001B7A15">
        <w:t xml:space="preserve"> </w:t>
      </w:r>
      <w:r w:rsidRPr="001B7A15">
        <w:t>modifie</w:t>
      </w:r>
      <w:r w:rsidR="00123B61" w:rsidRPr="001B7A15">
        <w:t>z</w:t>
      </w:r>
      <w:r w:rsidRPr="001B7A15">
        <w:t xml:space="preserve"> les dates</w:t>
      </w:r>
      <w:r w:rsidR="00123B61" w:rsidRPr="001B7A15">
        <w:t xml:space="preserve"> (début et/ou fin)</w:t>
      </w:r>
      <w:r w:rsidR="00C23D38" w:rsidRPr="001B7A15">
        <w:t xml:space="preserve"> puis cliquez sur </w:t>
      </w:r>
      <w:r w:rsidR="00C23D38" w:rsidRPr="001B7A15">
        <w:rPr>
          <w:b/>
          <w:bCs/>
          <w:color w:val="F8CB00" w:themeColor="accent3"/>
        </w:rPr>
        <w:t>Modifier</w:t>
      </w:r>
      <w:r w:rsidRPr="001B7A15">
        <w:t>.</w:t>
      </w:r>
    </w:p>
    <w:p w14:paraId="0EA98011" w14:textId="0DD2F283" w:rsidR="00383DFD" w:rsidRPr="001B7A15" w:rsidRDefault="00383DFD" w:rsidP="00383DFD">
      <w:pPr>
        <w:jc w:val="center"/>
      </w:pPr>
      <w:r w:rsidRPr="001B7A15">
        <w:rPr>
          <w:noProof/>
        </w:rPr>
        <w:drawing>
          <wp:inline distT="0" distB="0" distL="0" distR="0" wp14:anchorId="70AE4116" wp14:editId="526D9B08">
            <wp:extent cx="3122418" cy="1025937"/>
            <wp:effectExtent l="0" t="0" r="1905" b="3175"/>
            <wp:docPr id="1568160689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60689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582" cy="103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D6E8" w14:textId="03329094" w:rsidR="00CF317C" w:rsidRPr="001B7A15" w:rsidRDefault="00C23D38" w:rsidP="00CF317C">
      <w:pPr>
        <w:rPr>
          <w:b/>
          <w:bCs/>
          <w:i/>
          <w:iCs/>
        </w:rPr>
      </w:pPr>
      <w:r w:rsidRPr="001B7A15">
        <w:t>S’il existe d’autres exercices, cliquez sur l’exercice</w:t>
      </w:r>
      <w:r w:rsidR="00CF317C" w:rsidRPr="001B7A15">
        <w:t xml:space="preserve"> </w:t>
      </w:r>
      <w:r w:rsidRPr="001B7A15">
        <w:t xml:space="preserve">concerné et </w:t>
      </w:r>
      <w:r w:rsidR="00626EB2" w:rsidRPr="001B7A15">
        <w:t>coch</w:t>
      </w:r>
      <w:r w:rsidR="00CF317C" w:rsidRPr="001B7A15">
        <w:t xml:space="preserve">ez </w:t>
      </w:r>
      <w:r w:rsidRPr="001B7A15">
        <w:t>‘</w:t>
      </w:r>
      <w:r w:rsidR="00CF317C" w:rsidRPr="001B7A15">
        <w:rPr>
          <w:b/>
          <w:bCs/>
          <w:i/>
          <w:iCs/>
        </w:rPr>
        <w:t>Changement exceptionnel</w:t>
      </w:r>
      <w:r w:rsidRPr="001B7A15">
        <w:rPr>
          <w:b/>
          <w:bCs/>
          <w:i/>
          <w:iCs/>
        </w:rPr>
        <w:t>’</w:t>
      </w:r>
      <w:r w:rsidRPr="001B7A15">
        <w:t xml:space="preserve">. Seule la date de fin est modifiable. </w:t>
      </w:r>
    </w:p>
    <w:p w14:paraId="34FE4891" w14:textId="63013740" w:rsidR="00CF317C" w:rsidRPr="001B7A15" w:rsidRDefault="00C23D38" w:rsidP="00CF317C">
      <w:pPr>
        <w:jc w:val="center"/>
      </w:pPr>
      <w:r w:rsidRPr="001B7A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32A4B1" wp14:editId="5765F970">
                <wp:simplePos x="0" y="0"/>
                <wp:positionH relativeFrom="margin">
                  <wp:posOffset>3207385</wp:posOffset>
                </wp:positionH>
                <wp:positionV relativeFrom="paragraph">
                  <wp:posOffset>747135</wp:posOffset>
                </wp:positionV>
                <wp:extent cx="1418897" cy="148441"/>
                <wp:effectExtent l="0" t="0" r="10160" b="23495"/>
                <wp:wrapNone/>
                <wp:docPr id="34137806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897" cy="1484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31E83" id="Rectangle 34" o:spid="_x0000_s1026" style="position:absolute;margin-left:252.55pt;margin-top:58.85pt;width:111.7pt;height:11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" filled="f" strokecolor="#3db59e" strokeweight="1.5pt">
                <w10:wrap anchorx="margin"/>
              </v:rect>
            </w:pict>
          </mc:Fallback>
        </mc:AlternateContent>
      </w:r>
      <w:r w:rsidRPr="001B7A1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DC7B49" wp14:editId="4664D958">
                <wp:simplePos x="0" y="0"/>
                <wp:positionH relativeFrom="margin">
                  <wp:posOffset>1824574</wp:posOffset>
                </wp:positionH>
                <wp:positionV relativeFrom="paragraph">
                  <wp:posOffset>368716</wp:posOffset>
                </wp:positionV>
                <wp:extent cx="1068779" cy="136566"/>
                <wp:effectExtent l="0" t="0" r="17145" b="15875"/>
                <wp:wrapNone/>
                <wp:docPr id="56397406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1365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171BE" id="Rectangle 34" o:spid="_x0000_s1026" style="position:absolute;margin-left:143.65pt;margin-top:29.05pt;width:84.15pt;height:10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" filled="f" strokecolor="#3db59e" strokeweight="1.5pt">
                <w10:wrap anchorx="margin"/>
              </v:rect>
            </w:pict>
          </mc:Fallback>
        </mc:AlternateContent>
      </w:r>
      <w:r w:rsidRPr="001B7A15">
        <w:rPr>
          <w:noProof/>
        </w:rPr>
        <w:t xml:space="preserve"> </w:t>
      </w:r>
      <w:r w:rsidRPr="001B7A15">
        <w:rPr>
          <w:noProof/>
        </w:rPr>
        <w:drawing>
          <wp:inline distT="0" distB="0" distL="0" distR="0" wp14:anchorId="45E37C00" wp14:editId="6ABF4A18">
            <wp:extent cx="3159485" cy="1304787"/>
            <wp:effectExtent l="0" t="0" r="3175" b="0"/>
            <wp:docPr id="1737187605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87605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9484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325F" w14:textId="51195FC7" w:rsidR="00CF317C" w:rsidRPr="001B7A15" w:rsidRDefault="00D1568A" w:rsidP="00CF317C">
      <w:r w:rsidRPr="001B7A15">
        <w:t>Cliquez sur</w:t>
      </w:r>
      <w:r w:rsidRPr="001B7A15">
        <w:rPr>
          <w:b/>
          <w:bCs/>
          <w:i/>
          <w:iCs/>
        </w:rPr>
        <w:t xml:space="preserve"> </w:t>
      </w:r>
      <w:r w:rsidR="001B7A15" w:rsidRPr="001B7A15">
        <w:rPr>
          <w:b/>
          <w:bCs/>
          <w:color w:val="F8CB00" w:themeColor="accent3"/>
        </w:rPr>
        <w:t>Modifie</w:t>
      </w:r>
      <w:r w:rsidRPr="001B7A15">
        <w:rPr>
          <w:b/>
          <w:bCs/>
          <w:color w:val="F8CB00" w:themeColor="accent3"/>
        </w:rPr>
        <w:t>r</w:t>
      </w:r>
      <w:r w:rsidRPr="001B7A15">
        <w:rPr>
          <w:color w:val="F8CB00" w:themeColor="accent3"/>
        </w:rPr>
        <w:t xml:space="preserve"> </w:t>
      </w:r>
      <w:r w:rsidRPr="001B7A15">
        <w:t>pour terminer.</w:t>
      </w:r>
    </w:p>
    <w:p w14:paraId="7D935544" w14:textId="77777777" w:rsidR="00D1568A" w:rsidRPr="001B7A15" w:rsidRDefault="00D1568A" w:rsidP="00CF317C">
      <w:pPr>
        <w:rPr>
          <w:lang w:eastAsia="fr-FR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276"/>
      </w:tblGrid>
      <w:tr w:rsidR="003E76AF" w:rsidRPr="00DC7639" w14:paraId="6207E5E8" w14:textId="77777777" w:rsidTr="009E632B">
        <w:trPr>
          <w:trHeight w:val="502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80E4" w14:textId="77777777" w:rsidR="003E76AF" w:rsidRPr="001B7A15" w:rsidRDefault="003E76AF" w:rsidP="00690D33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1B7A15">
              <w:rPr>
                <w:noProof/>
              </w:rPr>
              <w:drawing>
                <wp:inline distT="0" distB="0" distL="0" distR="0" wp14:anchorId="640BD783" wp14:editId="5F126E61">
                  <wp:extent cx="418913" cy="418913"/>
                  <wp:effectExtent l="0" t="0" r="0" b="635"/>
                  <wp:docPr id="1807730504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940" cy="42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6" w:type="dxa"/>
            <w:tcBorders>
              <w:left w:val="nil"/>
              <w:bottom w:val="single" w:sz="4" w:space="0" w:color="auto"/>
            </w:tcBorders>
            <w:vAlign w:val="center"/>
          </w:tcPr>
          <w:p w14:paraId="7DA946A3" w14:textId="266F4794" w:rsidR="003E76AF" w:rsidRPr="00DC7639" w:rsidRDefault="003E76AF" w:rsidP="003E76AF">
            <w:pPr>
              <w:spacing w:after="60"/>
              <w:ind w:right="57"/>
              <w:rPr>
                <w:rFonts w:cs="Tahoma"/>
                <w:b/>
                <w:szCs w:val="20"/>
              </w:rPr>
            </w:pPr>
            <w:r w:rsidRPr="001B7A15">
              <w:rPr>
                <w:rFonts w:cs="Tahoma"/>
                <w:b/>
                <w:szCs w:val="20"/>
              </w:rPr>
              <w:t xml:space="preserve">Il n’est pas possible de modifier un exercice si un exercice </w:t>
            </w:r>
            <w:r w:rsidR="00330EC7">
              <w:rPr>
                <w:rFonts w:cs="Tahoma"/>
                <w:b/>
                <w:szCs w:val="20"/>
              </w:rPr>
              <w:t>N</w:t>
            </w:r>
            <w:r w:rsidRPr="001B7A15">
              <w:rPr>
                <w:rFonts w:cs="Tahoma"/>
                <w:b/>
                <w:szCs w:val="20"/>
              </w:rPr>
              <w:t xml:space="preserve">-1 et </w:t>
            </w:r>
            <w:r w:rsidR="00330EC7">
              <w:rPr>
                <w:rFonts w:cs="Tahoma"/>
                <w:b/>
                <w:szCs w:val="20"/>
              </w:rPr>
              <w:t>N</w:t>
            </w:r>
            <w:r w:rsidRPr="001B7A15">
              <w:rPr>
                <w:rFonts w:cs="Tahoma"/>
                <w:b/>
                <w:szCs w:val="20"/>
              </w:rPr>
              <w:t>+1 existent.</w:t>
            </w:r>
          </w:p>
        </w:tc>
      </w:tr>
    </w:tbl>
    <w:p w14:paraId="5DB0A159" w14:textId="3ABB63E4" w:rsidR="00E95ACD" w:rsidRPr="00F10059" w:rsidRDefault="00CF317C" w:rsidP="00E95ACD">
      <w:pPr>
        <w:keepNext/>
        <w:widowControl w:val="0"/>
        <w:shd w:val="clear" w:color="auto" w:fill="EAEAEA"/>
        <w:tabs>
          <w:tab w:val="left" w:leader="dot" w:pos="284"/>
        </w:tabs>
        <w:suppressAutoHyphens/>
        <w:spacing w:before="360"/>
        <w:ind w:left="567" w:hanging="567"/>
        <w:outlineLvl w:val="0"/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</w:pP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3.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COMMENT CL</w:t>
      </w: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Ô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TURER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UN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EXERCICE ?</w:t>
      </w:r>
    </w:p>
    <w:p w14:paraId="5C2AB077" w14:textId="747E6735" w:rsidR="00E95ACD" w:rsidRDefault="00383DFD" w:rsidP="00E95ACD">
      <w:pPr>
        <w:rPr>
          <w:lang w:eastAsia="fr-FR"/>
        </w:rPr>
      </w:pPr>
      <w:r>
        <w:rPr>
          <w:lang w:eastAsia="fr-FR"/>
        </w:rPr>
        <w:t xml:space="preserve">Cliquez sur </w:t>
      </w:r>
      <w:r w:rsidR="00E95ACD">
        <w:rPr>
          <w:lang w:eastAsia="fr-FR"/>
        </w:rPr>
        <w:t>l’exercice</w:t>
      </w:r>
      <w:r w:rsidR="00E23965">
        <w:rPr>
          <w:lang w:eastAsia="fr-FR"/>
        </w:rPr>
        <w:t xml:space="preserve"> concerné</w:t>
      </w:r>
      <w:r w:rsidR="00E95ACD">
        <w:rPr>
          <w:lang w:eastAsia="fr-FR"/>
        </w:rPr>
        <w:t xml:space="preserve"> </w:t>
      </w:r>
      <w:r>
        <w:rPr>
          <w:lang w:eastAsia="fr-FR"/>
        </w:rPr>
        <w:t>puis</w:t>
      </w:r>
      <w:r w:rsidR="00E23965">
        <w:rPr>
          <w:lang w:eastAsia="fr-FR"/>
        </w:rPr>
        <w:t xml:space="preserve"> sur </w:t>
      </w:r>
      <w:r w:rsidR="00E23965" w:rsidRPr="00E23965">
        <w:rPr>
          <w:b/>
          <w:bCs/>
          <w:color w:val="F8CB00" w:themeColor="accent3"/>
          <w:lang w:eastAsia="fr-FR"/>
        </w:rPr>
        <w:t>Clôturer l’exercice</w:t>
      </w:r>
      <w:r w:rsidR="00E23965">
        <w:rPr>
          <w:lang w:eastAsia="fr-FR"/>
        </w:rPr>
        <w:t>.</w:t>
      </w:r>
    </w:p>
    <w:p w14:paraId="6CC0BCF7" w14:textId="77777777" w:rsidR="00E95ACD" w:rsidRDefault="00E95ACD" w:rsidP="00E95ACD">
      <w:pPr>
        <w:jc w:val="center"/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72A67" wp14:editId="4C4ED5B2">
                <wp:simplePos x="0" y="0"/>
                <wp:positionH relativeFrom="margin">
                  <wp:posOffset>4049395</wp:posOffset>
                </wp:positionH>
                <wp:positionV relativeFrom="paragraph">
                  <wp:posOffset>756920</wp:posOffset>
                </wp:positionV>
                <wp:extent cx="648316" cy="160317"/>
                <wp:effectExtent l="0" t="0" r="19050" b="11430"/>
                <wp:wrapNone/>
                <wp:docPr id="93917010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16" cy="1603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0A5EF" id="Rectangle 34" o:spid="_x0000_s1026" style="position:absolute;margin-left:318.85pt;margin-top:59.6pt;width:51.05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" filled="f" strokecolor="#3db59e" strokeweight="1.5pt">
                <w10:wrap anchorx="margin"/>
              </v:rect>
            </w:pict>
          </mc:Fallback>
        </mc:AlternateContent>
      </w:r>
      <w:r w:rsidRPr="00277CDF">
        <w:rPr>
          <w:noProof/>
          <w:lang w:eastAsia="fr-FR"/>
        </w:rPr>
        <w:drawing>
          <wp:inline distT="0" distB="0" distL="0" distR="0" wp14:anchorId="0D4212B7" wp14:editId="61216E48">
            <wp:extent cx="3308400" cy="1227600"/>
            <wp:effectExtent l="0" t="0" r="6350" b="0"/>
            <wp:docPr id="21500283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0283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84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339C" w14:textId="266163E8" w:rsidR="00E95ACD" w:rsidRDefault="00E23965" w:rsidP="00E95ACD">
      <w:pPr>
        <w:rPr>
          <w:lang w:eastAsia="fr-FR"/>
        </w:rPr>
      </w:pPr>
      <w:r>
        <w:rPr>
          <w:lang w:eastAsia="fr-FR"/>
        </w:rPr>
        <w:t xml:space="preserve">Cliquez sur </w:t>
      </w:r>
      <w:r w:rsidRPr="00E23965">
        <w:rPr>
          <w:b/>
          <w:bCs/>
          <w:color w:val="F8CB00" w:themeColor="accent3"/>
          <w:lang w:eastAsia="fr-FR"/>
        </w:rPr>
        <w:t>Clôturer</w:t>
      </w:r>
      <w:r>
        <w:rPr>
          <w:lang w:eastAsia="fr-FR"/>
        </w:rPr>
        <w:t xml:space="preserve"> pour c</w:t>
      </w:r>
      <w:r w:rsidR="00E95ACD">
        <w:rPr>
          <w:lang w:eastAsia="fr-FR"/>
        </w:rPr>
        <w:t>onfirme</w:t>
      </w:r>
      <w:r>
        <w:rPr>
          <w:lang w:eastAsia="fr-FR"/>
        </w:rPr>
        <w:t>r.</w:t>
      </w:r>
    </w:p>
    <w:p w14:paraId="56AEC675" w14:textId="77777777" w:rsidR="00E95ACD" w:rsidRDefault="00E95ACD" w:rsidP="00E95ACD">
      <w:pPr>
        <w:jc w:val="center"/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C6F4A" wp14:editId="21EDACF4">
                <wp:simplePos x="0" y="0"/>
                <wp:positionH relativeFrom="margin">
                  <wp:posOffset>2019300</wp:posOffset>
                </wp:positionH>
                <wp:positionV relativeFrom="paragraph">
                  <wp:posOffset>309880</wp:posOffset>
                </wp:positionV>
                <wp:extent cx="2450412" cy="238735"/>
                <wp:effectExtent l="0" t="0" r="26670" b="28575"/>
                <wp:wrapNone/>
                <wp:docPr id="1365344369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412" cy="238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EE4A6" id="Rectangle 34" o:spid="_x0000_s1026" style="position:absolute;margin-left:159pt;margin-top:24.4pt;width:192.95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" filled="f" strokecolor="#3db59e" strokeweight="1.5pt">
                <w10:wrap anchorx="margin"/>
              </v:rect>
            </w:pict>
          </mc:Fallback>
        </mc:AlternateContent>
      </w:r>
      <w:r w:rsidRPr="00B03FDA">
        <w:rPr>
          <w:noProof/>
          <w:lang w:eastAsia="fr-FR"/>
        </w:rPr>
        <w:drawing>
          <wp:inline distT="0" distB="0" distL="0" distR="0" wp14:anchorId="39189509" wp14:editId="3E9AD456">
            <wp:extent cx="2674247" cy="575411"/>
            <wp:effectExtent l="0" t="0" r="0" b="0"/>
            <wp:docPr id="1156599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99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27875" cy="5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B3EC9" w14:textId="77777777" w:rsidR="00E95ACD" w:rsidRDefault="00E95ACD" w:rsidP="00E95ACD">
      <w:pPr>
        <w:jc w:val="center"/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7853"/>
      </w:tblGrid>
      <w:tr w:rsidR="00E95ACD" w:rsidRPr="00DC7639" w14:paraId="24338601" w14:textId="77777777" w:rsidTr="00D1568A">
        <w:trPr>
          <w:trHeight w:val="1802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47BB" w14:textId="77777777" w:rsidR="00E95ACD" w:rsidRPr="00DC7639" w:rsidRDefault="00E95ACD" w:rsidP="00690D33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DC7639">
              <w:rPr>
                <w:noProof/>
              </w:rPr>
              <w:drawing>
                <wp:inline distT="0" distB="0" distL="0" distR="0" wp14:anchorId="3072A3D6" wp14:editId="3904158B">
                  <wp:extent cx="560705" cy="560705"/>
                  <wp:effectExtent l="0" t="0" r="0" b="0"/>
                  <wp:docPr id="1560985794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3" w:type="dxa"/>
            <w:tcBorders>
              <w:left w:val="nil"/>
              <w:bottom w:val="single" w:sz="4" w:space="0" w:color="auto"/>
            </w:tcBorders>
            <w:vAlign w:val="center"/>
          </w:tcPr>
          <w:p w14:paraId="47CC8083" w14:textId="1450745F" w:rsidR="00E95ACD" w:rsidRDefault="00D1568A" w:rsidP="00690D33">
            <w:pPr>
              <w:spacing w:after="60"/>
              <w:ind w:left="57" w:right="57"/>
              <w:rPr>
                <w:rFonts w:cs="Tahoma"/>
                <w:b/>
                <w:szCs w:val="20"/>
              </w:rPr>
            </w:pPr>
            <w:r w:rsidRPr="00B54219">
              <w:rPr>
                <w:rFonts w:cs="Tahoma"/>
                <w:b/>
                <w:noProof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6D36CD4D" wp14:editId="29DD8AA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190500</wp:posOffset>
                  </wp:positionV>
                  <wp:extent cx="4653280" cy="734060"/>
                  <wp:effectExtent l="0" t="0" r="0" b="8890"/>
                  <wp:wrapNone/>
                  <wp:docPr id="1651036906" name="Image 1" descr="Une image contenant text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036906" name="Image 1" descr="Une image contenant texte, capture d’écran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280" cy="73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ACD">
              <w:rPr>
                <w:rFonts w:cs="Tahoma"/>
                <w:b/>
                <w:szCs w:val="20"/>
              </w:rPr>
              <w:t>Un cadenas vous indique que l’exercice est clôturé</w:t>
            </w:r>
            <w:r w:rsidR="00E23965">
              <w:rPr>
                <w:rFonts w:cs="Tahoma"/>
                <w:b/>
                <w:szCs w:val="20"/>
              </w:rPr>
              <w:t>.</w:t>
            </w:r>
          </w:p>
          <w:p w14:paraId="0B6B088B" w14:textId="28104C6B" w:rsidR="00E95ACD" w:rsidRPr="00DC7639" w:rsidRDefault="00E95ACD" w:rsidP="00690D33">
            <w:pPr>
              <w:spacing w:after="60"/>
              <w:ind w:left="57" w:right="57"/>
              <w:rPr>
                <w:rFonts w:cs="Tahoma"/>
                <w:b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B564D" wp14:editId="4D9187A1">
                      <wp:simplePos x="0" y="0"/>
                      <wp:positionH relativeFrom="margin">
                        <wp:posOffset>3589020</wp:posOffset>
                      </wp:positionH>
                      <wp:positionV relativeFrom="paragraph">
                        <wp:posOffset>573405</wp:posOffset>
                      </wp:positionV>
                      <wp:extent cx="248920" cy="152400"/>
                      <wp:effectExtent l="0" t="0" r="17780" b="19050"/>
                      <wp:wrapNone/>
                      <wp:docPr id="61977137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3DB59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1865" id="Rectangle 34" o:spid="_x0000_s1026" style="position:absolute;margin-left:282.6pt;margin-top:45.15pt;width:19.6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" filled="f" strokecolor="#3db59e" strokeweight="1.5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0D30C568" w14:textId="77777777" w:rsidR="00E95ACD" w:rsidRDefault="00E95ACD" w:rsidP="00E95ACD"/>
    <w:p w14:paraId="67A88F1B" w14:textId="30E635E6" w:rsidR="00E95ACD" w:rsidRDefault="00E23965" w:rsidP="00E95ACD">
      <w:r>
        <w:lastRenderedPageBreak/>
        <w:t>À</w:t>
      </w:r>
      <w:r w:rsidR="00E95ACD">
        <w:t xml:space="preserve"> la clôture, bobbee génère automatiquement les à-nouveaux et </w:t>
      </w:r>
      <w:r>
        <w:t>dans</w:t>
      </w:r>
      <w:r w:rsidR="00E95ACD">
        <w:t xml:space="preserve"> le menu </w:t>
      </w:r>
      <w:r w:rsidR="00E95ACD" w:rsidRPr="00E23965">
        <w:rPr>
          <w:b/>
          <w:bCs/>
          <w:i/>
          <w:iCs/>
        </w:rPr>
        <w:t xml:space="preserve">Comptabilité </w:t>
      </w:r>
      <w:r w:rsidR="00E95ACD">
        <w:t xml:space="preserve">/ </w:t>
      </w:r>
      <w:r w:rsidR="00E95ACD" w:rsidRPr="00E23965">
        <w:rPr>
          <w:b/>
          <w:bCs/>
          <w:i/>
          <w:iCs/>
        </w:rPr>
        <w:t>Export</w:t>
      </w:r>
      <w:r w:rsidR="00E95ACD">
        <w:t>, vous retrouvez :</w:t>
      </w:r>
    </w:p>
    <w:p w14:paraId="4886E83C" w14:textId="6B794967" w:rsidR="00E95ACD" w:rsidRPr="00E23965" w:rsidRDefault="00E95ACD" w:rsidP="00E95ACD">
      <w:pPr>
        <w:pStyle w:val="Paragraphedeliste"/>
        <w:numPr>
          <w:ilvl w:val="0"/>
          <w:numId w:val="12"/>
        </w:numPr>
        <w:tabs>
          <w:tab w:val="num" w:pos="720"/>
        </w:tabs>
        <w:rPr>
          <w:sz w:val="20"/>
          <w:szCs w:val="20"/>
        </w:rPr>
      </w:pPr>
      <w:r w:rsidRPr="00E23965">
        <w:rPr>
          <w:sz w:val="20"/>
          <w:szCs w:val="20"/>
        </w:rPr>
        <w:t>Le FEC</w:t>
      </w:r>
      <w:r w:rsidR="00254E92">
        <w:rPr>
          <w:sz w:val="20"/>
          <w:szCs w:val="20"/>
        </w:rPr>
        <w:t>.</w:t>
      </w:r>
    </w:p>
    <w:p w14:paraId="7A880F13" w14:textId="2701D9B9" w:rsidR="00E95ACD" w:rsidRPr="00E23965" w:rsidRDefault="00E95ACD" w:rsidP="00E95ACD">
      <w:pPr>
        <w:pStyle w:val="Paragraphedeliste"/>
        <w:numPr>
          <w:ilvl w:val="0"/>
          <w:numId w:val="12"/>
        </w:numPr>
        <w:tabs>
          <w:tab w:val="num" w:pos="720"/>
        </w:tabs>
        <w:rPr>
          <w:sz w:val="20"/>
          <w:szCs w:val="20"/>
        </w:rPr>
      </w:pPr>
      <w:r w:rsidRPr="00E23965">
        <w:rPr>
          <w:sz w:val="20"/>
          <w:szCs w:val="20"/>
        </w:rPr>
        <w:t>Les états financiers</w:t>
      </w:r>
      <w:r w:rsidR="00254E92">
        <w:rPr>
          <w:sz w:val="20"/>
          <w:szCs w:val="20"/>
        </w:rPr>
        <w:t>.</w:t>
      </w:r>
    </w:p>
    <w:p w14:paraId="50B73E78" w14:textId="0D0A57DD" w:rsidR="00E95ACD" w:rsidRPr="00E23965" w:rsidRDefault="00E95ACD" w:rsidP="00E95ACD">
      <w:pPr>
        <w:pStyle w:val="Paragraphedeliste"/>
        <w:numPr>
          <w:ilvl w:val="0"/>
          <w:numId w:val="12"/>
        </w:numPr>
        <w:tabs>
          <w:tab w:val="num" w:pos="720"/>
        </w:tabs>
        <w:rPr>
          <w:sz w:val="20"/>
          <w:szCs w:val="20"/>
        </w:rPr>
      </w:pPr>
      <w:r w:rsidRPr="00E23965">
        <w:rPr>
          <w:sz w:val="20"/>
          <w:szCs w:val="20"/>
        </w:rPr>
        <w:t>La balance et le grand livre en format Excel</w:t>
      </w:r>
      <w:r w:rsidR="00254E92">
        <w:rPr>
          <w:sz w:val="20"/>
          <w:szCs w:val="20"/>
        </w:rPr>
        <w:t>.</w:t>
      </w:r>
    </w:p>
    <w:p w14:paraId="7207D4D7" w14:textId="29515FFF" w:rsidR="00E95ACD" w:rsidRDefault="00D63A20" w:rsidP="00BC2CBB">
      <w:pPr>
        <w:tabs>
          <w:tab w:val="num" w:pos="7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05544" wp14:editId="548BD36A">
                <wp:simplePos x="0" y="0"/>
                <wp:positionH relativeFrom="margin">
                  <wp:posOffset>856071</wp:posOffset>
                </wp:positionH>
                <wp:positionV relativeFrom="paragraph">
                  <wp:posOffset>397979</wp:posOffset>
                </wp:positionV>
                <wp:extent cx="1711099" cy="387350"/>
                <wp:effectExtent l="0" t="0" r="22860" b="12700"/>
                <wp:wrapNone/>
                <wp:docPr id="56878112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099" cy="387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27482" id="Rectangle 34" o:spid="_x0000_s1026" style="position:absolute;margin-left:67.4pt;margin-top:31.35pt;width:134.75pt;height:30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" filled="f" strokecolor="#3db59e" strokeweight="1.5pt">
                <w10:wrap anchorx="margin"/>
              </v:rect>
            </w:pict>
          </mc:Fallback>
        </mc:AlternateContent>
      </w:r>
      <w:r w:rsidR="009E63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92128" wp14:editId="5793636C">
                <wp:simplePos x="0" y="0"/>
                <wp:positionH relativeFrom="margin">
                  <wp:posOffset>72043</wp:posOffset>
                </wp:positionH>
                <wp:positionV relativeFrom="paragraph">
                  <wp:posOffset>2003127</wp:posOffset>
                </wp:positionV>
                <wp:extent cx="374073" cy="103777"/>
                <wp:effectExtent l="0" t="0" r="26035" b="10795"/>
                <wp:wrapNone/>
                <wp:docPr id="255355129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103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0D0B3" id="Rectangle 34" o:spid="_x0000_s1026" style="position:absolute;margin-left:5.65pt;margin-top:157.75pt;width:29.45pt;height:8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" filled="f" strokecolor="#3db59e" strokeweight="1.5pt">
                <w10:wrap anchorx="margin"/>
              </v:rect>
            </w:pict>
          </mc:Fallback>
        </mc:AlternateContent>
      </w:r>
      <w:r w:rsidR="00E95ACD" w:rsidRPr="00ED167A">
        <w:rPr>
          <w:noProof/>
        </w:rPr>
        <w:drawing>
          <wp:inline distT="0" distB="0" distL="0" distR="0" wp14:anchorId="3BC4239A" wp14:editId="545C61B6">
            <wp:extent cx="6619840" cy="2135102"/>
            <wp:effectExtent l="0" t="0" r="0" b="0"/>
            <wp:docPr id="421200136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00136" name="Image 1" descr="Une image contenant texte, capture d’écran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92362" cy="215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D351E" w14:textId="19BAC4AD" w:rsidR="00E95ACD" w:rsidRPr="00F10059" w:rsidRDefault="00CF317C" w:rsidP="00E95ACD">
      <w:pPr>
        <w:keepNext/>
        <w:widowControl w:val="0"/>
        <w:shd w:val="clear" w:color="auto" w:fill="EAEAEA"/>
        <w:tabs>
          <w:tab w:val="left" w:leader="dot" w:pos="284"/>
        </w:tabs>
        <w:suppressAutoHyphens/>
        <w:spacing w:before="360"/>
        <w:ind w:left="567" w:hanging="567"/>
        <w:outlineLvl w:val="0"/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</w:pP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4. </w:t>
      </w:r>
      <w:r w:rsidR="004F35C9" w:rsidRPr="006649B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COMMEN</w:t>
      </w:r>
      <w:r w:rsidR="00C83EEC" w:rsidRPr="006649B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T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D</w:t>
      </w:r>
      <w:r w:rsidR="009E632B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É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CLOTURER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UN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EXERCICE ?</w:t>
      </w:r>
    </w:p>
    <w:p w14:paraId="2B6B80DD" w14:textId="0BB47679" w:rsidR="00E95ACD" w:rsidRDefault="00383DFD" w:rsidP="00E95ACD">
      <w:pPr>
        <w:rPr>
          <w:lang w:eastAsia="fr-FR"/>
        </w:rPr>
      </w:pPr>
      <w:r>
        <w:rPr>
          <w:lang w:eastAsia="fr-FR"/>
        </w:rPr>
        <w:t>Cliquez sur</w:t>
      </w:r>
      <w:r w:rsidR="00E95ACD">
        <w:rPr>
          <w:lang w:eastAsia="fr-FR"/>
        </w:rPr>
        <w:t xml:space="preserve"> l’exercice</w:t>
      </w:r>
      <w:r w:rsidR="00BA55B0">
        <w:rPr>
          <w:lang w:eastAsia="fr-FR"/>
        </w:rPr>
        <w:t xml:space="preserve"> concerné </w:t>
      </w:r>
      <w:r>
        <w:rPr>
          <w:lang w:eastAsia="fr-FR"/>
        </w:rPr>
        <w:t>puis</w:t>
      </w:r>
      <w:r w:rsidR="00BA55B0">
        <w:rPr>
          <w:lang w:eastAsia="fr-FR"/>
        </w:rPr>
        <w:t xml:space="preserve"> sur </w:t>
      </w:r>
      <w:r w:rsidR="00BA55B0" w:rsidRPr="00BA55B0">
        <w:rPr>
          <w:b/>
          <w:bCs/>
          <w:color w:val="F8CB00" w:themeColor="accent3"/>
          <w:lang w:eastAsia="fr-FR"/>
        </w:rPr>
        <w:t>Réouvrir l’exercice</w:t>
      </w:r>
      <w:r w:rsidR="00E95ACD" w:rsidRPr="00BA55B0">
        <w:rPr>
          <w:color w:val="F8CB00" w:themeColor="accent3"/>
          <w:lang w:eastAsia="fr-FR"/>
        </w:rPr>
        <w:t> </w:t>
      </w:r>
      <w:r w:rsidR="00E95ACD">
        <w:rPr>
          <w:lang w:eastAsia="fr-FR"/>
        </w:rPr>
        <w:t>:</w:t>
      </w:r>
    </w:p>
    <w:p w14:paraId="563B6444" w14:textId="77777777" w:rsidR="00E95ACD" w:rsidRDefault="00E95ACD" w:rsidP="00E95ACD">
      <w:pPr>
        <w:jc w:val="center"/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0332CA" wp14:editId="00C69EA2">
                <wp:simplePos x="0" y="0"/>
                <wp:positionH relativeFrom="margin">
                  <wp:posOffset>4017645</wp:posOffset>
                </wp:positionH>
                <wp:positionV relativeFrom="paragraph">
                  <wp:posOffset>633095</wp:posOffset>
                </wp:positionV>
                <wp:extent cx="621612" cy="153151"/>
                <wp:effectExtent l="0" t="0" r="26670" b="18415"/>
                <wp:wrapNone/>
                <wp:docPr id="154170984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12" cy="1531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FAE4" id="Rectangle 34" o:spid="_x0000_s1026" style="position:absolute;margin-left:316.35pt;margin-top:49.85pt;width:48.95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" filled="f" strokecolor="#3db59e" strokeweight="1.5pt">
                <w10:wrap anchorx="margin"/>
              </v:rect>
            </w:pict>
          </mc:Fallback>
        </mc:AlternateContent>
      </w:r>
      <w:r w:rsidRPr="00ED0DF3">
        <w:rPr>
          <w:noProof/>
          <w:lang w:eastAsia="fr-FR"/>
        </w:rPr>
        <w:drawing>
          <wp:inline distT="0" distB="0" distL="0" distR="0" wp14:anchorId="060B354D" wp14:editId="49577460">
            <wp:extent cx="3241192" cy="865318"/>
            <wp:effectExtent l="0" t="0" r="0" b="0"/>
            <wp:docPr id="188521988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1988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77529" cy="87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7792" w14:textId="40C0EF00" w:rsidR="00E95ACD" w:rsidRDefault="008F2BBB" w:rsidP="008F2BBB">
      <w:pPr>
        <w:rPr>
          <w:lang w:eastAsia="fr-FR"/>
        </w:rPr>
      </w:pPr>
      <w:r>
        <w:rPr>
          <w:lang w:eastAsia="fr-FR"/>
        </w:rPr>
        <w:t xml:space="preserve">Cliquez sur </w:t>
      </w:r>
      <w:r w:rsidRPr="00BA55B0">
        <w:rPr>
          <w:b/>
          <w:bCs/>
          <w:color w:val="F8CB00" w:themeColor="accent3"/>
          <w:lang w:eastAsia="fr-FR"/>
        </w:rPr>
        <w:t>Réouvrir l’exercice</w:t>
      </w:r>
      <w:r>
        <w:rPr>
          <w:lang w:eastAsia="fr-FR"/>
        </w:rPr>
        <w:t xml:space="preserve"> pour confirmer.</w:t>
      </w:r>
    </w:p>
    <w:p w14:paraId="13150353" w14:textId="1087CBF0" w:rsidR="008F2BBB" w:rsidRDefault="008F2BBB" w:rsidP="008F2BBB">
      <w:pPr>
        <w:jc w:val="center"/>
      </w:pPr>
      <w:r w:rsidRPr="008F2BBB">
        <w:rPr>
          <w:noProof/>
        </w:rPr>
        <w:drawing>
          <wp:inline distT="0" distB="0" distL="0" distR="0" wp14:anchorId="44A777C0" wp14:editId="5D35B13A">
            <wp:extent cx="2841266" cy="580975"/>
            <wp:effectExtent l="0" t="0" r="0" b="0"/>
            <wp:docPr id="2086569409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69409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8098" cy="5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E0FA" w14:textId="75DCBD3D" w:rsidR="00E95ACD" w:rsidRPr="00F10059" w:rsidRDefault="00CF317C" w:rsidP="00E95ACD">
      <w:pPr>
        <w:keepNext/>
        <w:widowControl w:val="0"/>
        <w:shd w:val="clear" w:color="auto" w:fill="EAEAEA"/>
        <w:tabs>
          <w:tab w:val="left" w:leader="dot" w:pos="284"/>
        </w:tabs>
        <w:suppressAutoHyphens/>
        <w:spacing w:before="360"/>
        <w:ind w:left="567" w:hanging="567"/>
        <w:outlineLvl w:val="0"/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</w:pPr>
      <w:r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5.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COMMENT SUPPRIMER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UN</w:t>
      </w:r>
      <w:r w:rsidR="00E95ACD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 xml:space="preserve"> </w:t>
      </w:r>
      <w:r w:rsidR="004F35C9">
        <w:rPr>
          <w:rFonts w:eastAsia="Times New Roman" w:cs="Arial"/>
          <w:caps/>
          <w:color w:val="333333"/>
          <w:kern w:val="32"/>
          <w:sz w:val="26"/>
          <w:szCs w:val="26"/>
          <w:lang w:eastAsia="fr-FR"/>
        </w:rPr>
        <w:t>EXERCICE ?</w:t>
      </w:r>
    </w:p>
    <w:p w14:paraId="13908E7F" w14:textId="02C527EF" w:rsidR="00E95ACD" w:rsidRDefault="004A53E7" w:rsidP="00E95ACD">
      <w:pPr>
        <w:rPr>
          <w:lang w:eastAsia="fr-FR"/>
        </w:rPr>
      </w:pPr>
      <w:r>
        <w:rPr>
          <w:lang w:eastAsia="fr-FR"/>
        </w:rPr>
        <w:t>Pour l’exercice concerné, cliquez sur</w:t>
      </w:r>
      <w:r w:rsidR="00E95ACD">
        <w:rPr>
          <w:lang w:eastAsia="fr-FR"/>
        </w:rPr>
        <w:t xml:space="preserve"> la corbeille </w:t>
      </w:r>
      <w:r>
        <w:rPr>
          <w:lang w:eastAsia="fr-FR"/>
        </w:rPr>
        <w:t xml:space="preserve">pour le </w:t>
      </w:r>
      <w:r w:rsidR="00E95ACD">
        <w:rPr>
          <w:lang w:eastAsia="fr-FR"/>
        </w:rPr>
        <w:t>supprimer</w:t>
      </w:r>
      <w:r>
        <w:rPr>
          <w:lang w:eastAsia="fr-FR"/>
        </w:rPr>
        <w:t xml:space="preserve"> </w:t>
      </w:r>
      <w:r w:rsidR="00E95ACD">
        <w:rPr>
          <w:lang w:eastAsia="fr-FR"/>
        </w:rPr>
        <w:t>:</w:t>
      </w:r>
    </w:p>
    <w:p w14:paraId="2BB7500A" w14:textId="41EA30DB" w:rsidR="00E95ACD" w:rsidRDefault="00E95ACD" w:rsidP="00E95ACD">
      <w:pPr>
        <w:jc w:val="center"/>
        <w:rPr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35F27D" wp14:editId="47571130">
                <wp:simplePos x="0" y="0"/>
                <wp:positionH relativeFrom="margin">
                  <wp:posOffset>4664075</wp:posOffset>
                </wp:positionH>
                <wp:positionV relativeFrom="paragraph">
                  <wp:posOffset>3810</wp:posOffset>
                </wp:positionV>
                <wp:extent cx="249381" cy="198195"/>
                <wp:effectExtent l="0" t="0" r="17780" b="11430"/>
                <wp:wrapNone/>
                <wp:docPr id="21190039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" cy="198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3F74D" id="Rectangle 34" o:spid="_x0000_s1026" style="position:absolute;margin-left:367.25pt;margin-top:.3pt;width:19.6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" filled="f" strokecolor="#3db59e" strokeweight="1.5pt">
                <w10:wrap anchorx="margin"/>
              </v:rect>
            </w:pict>
          </mc:Fallback>
        </mc:AlternateContent>
      </w:r>
      <w:r w:rsidRPr="009B7C70">
        <w:rPr>
          <w:noProof/>
          <w:lang w:eastAsia="fr-FR"/>
        </w:rPr>
        <w:drawing>
          <wp:inline distT="0" distB="0" distL="0" distR="0" wp14:anchorId="51651AEC" wp14:editId="42FE1AA7">
            <wp:extent cx="4090026" cy="873278"/>
            <wp:effectExtent l="0" t="0" r="6350" b="3175"/>
            <wp:docPr id="529456860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56860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30850" cy="88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896D8" w14:textId="267998CC" w:rsidR="00E95ACD" w:rsidRDefault="00534E9A" w:rsidP="00534E9A">
      <w:pPr>
        <w:rPr>
          <w:lang w:eastAsia="fr-FR"/>
        </w:rPr>
      </w:pPr>
      <w:r>
        <w:rPr>
          <w:lang w:eastAsia="fr-FR"/>
        </w:rPr>
        <w:t xml:space="preserve">Cliquez sur </w:t>
      </w:r>
      <w:r>
        <w:rPr>
          <w:b/>
          <w:bCs/>
          <w:color w:val="F8CB00" w:themeColor="accent3"/>
          <w:lang w:eastAsia="fr-FR"/>
        </w:rPr>
        <w:t>Supprime</w:t>
      </w:r>
      <w:r w:rsidRPr="00BA55B0">
        <w:rPr>
          <w:b/>
          <w:bCs/>
          <w:color w:val="F8CB00" w:themeColor="accent3"/>
          <w:lang w:eastAsia="fr-FR"/>
        </w:rPr>
        <w:t>r l’exercice</w:t>
      </w:r>
      <w:r>
        <w:rPr>
          <w:b/>
          <w:bCs/>
          <w:color w:val="F8CB00" w:themeColor="accent3"/>
          <w:lang w:eastAsia="fr-FR"/>
        </w:rPr>
        <w:t xml:space="preserve"> du XX XX XX au XX XX XX</w:t>
      </w:r>
      <w:r>
        <w:rPr>
          <w:lang w:eastAsia="fr-FR"/>
        </w:rPr>
        <w:t xml:space="preserve"> pour confirmer.</w:t>
      </w:r>
    </w:p>
    <w:p w14:paraId="26531FF5" w14:textId="2439B5E2" w:rsidR="00534E9A" w:rsidRDefault="00534E9A" w:rsidP="00E95ACD">
      <w:pPr>
        <w:jc w:val="center"/>
        <w:rPr>
          <w:lang w:eastAsia="fr-FR"/>
        </w:rPr>
      </w:pPr>
      <w:r w:rsidRPr="00534E9A">
        <w:rPr>
          <w:noProof/>
          <w:lang w:eastAsia="fr-FR"/>
        </w:rPr>
        <w:drawing>
          <wp:inline distT="0" distB="0" distL="0" distR="0" wp14:anchorId="48098083" wp14:editId="5D86D4E5">
            <wp:extent cx="3069757" cy="613951"/>
            <wp:effectExtent l="0" t="0" r="0" b="0"/>
            <wp:docPr id="443212926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12926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10708" cy="62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6CF08" w14:textId="77777777" w:rsidR="00534E9A" w:rsidRDefault="00534E9A" w:rsidP="00E95ACD">
      <w:pPr>
        <w:jc w:val="center"/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9131"/>
      </w:tblGrid>
      <w:tr w:rsidR="00E95ACD" w:rsidRPr="00DD2A38" w14:paraId="43A8E769" w14:textId="77777777" w:rsidTr="00690D33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686D" w14:textId="77777777" w:rsidR="00E95ACD" w:rsidRPr="00DD2A38" w:rsidRDefault="00E95ACD" w:rsidP="00690D33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26264C">
              <w:rPr>
                <w:rFonts w:cs="Tahoma"/>
                <w:noProof/>
              </w:rPr>
              <w:drawing>
                <wp:inline distT="0" distB="0" distL="0" distR="0" wp14:anchorId="18F96055" wp14:editId="0F96AA5D">
                  <wp:extent cx="436930" cy="436930"/>
                  <wp:effectExtent l="0" t="0" r="1270" b="1270"/>
                  <wp:docPr id="707398929" name="Graphique 26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44707" name="Graphique 634444707" descr="Avertissement avec un remplissage uni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49" cy="43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6960DA70" w14:textId="77777777" w:rsidR="00E95ACD" w:rsidRPr="0072300C" w:rsidRDefault="00E95ACD" w:rsidP="00690D33">
            <w:pPr>
              <w:spacing w:after="60"/>
              <w:ind w:left="57" w:right="57"/>
              <w:rPr>
                <w:rFonts w:cs="Tahoma"/>
                <w:b/>
                <w:noProof/>
                <w:szCs w:val="20"/>
                <w:lang w:eastAsia="fr-FR"/>
              </w:rPr>
            </w:pPr>
            <w:r w:rsidRPr="0072300C">
              <w:rPr>
                <w:rFonts w:cs="Tahoma"/>
                <w:b/>
                <w:noProof/>
                <w:szCs w:val="20"/>
                <w:lang w:eastAsia="fr-FR"/>
              </w:rPr>
              <w:t>Il n’est pas possible de supprimer un exercice clos.</w:t>
            </w:r>
          </w:p>
        </w:tc>
      </w:tr>
    </w:tbl>
    <w:p w14:paraId="22174DA1" w14:textId="77777777" w:rsidR="00E95ACD" w:rsidRPr="00E95ACD" w:rsidRDefault="00E95ACD" w:rsidP="00BC2CBB">
      <w:pPr>
        <w:rPr>
          <w:lang w:eastAsia="fr-FR"/>
        </w:rPr>
      </w:pPr>
    </w:p>
    <w:sectPr w:rsidR="00E95ACD" w:rsidRPr="00E95ACD" w:rsidSect="001E683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D4FF" w14:textId="77777777" w:rsidR="009436A3" w:rsidRDefault="009436A3" w:rsidP="00CF74C8">
      <w:pPr>
        <w:spacing w:after="0"/>
      </w:pPr>
      <w:r>
        <w:separator/>
      </w:r>
    </w:p>
  </w:endnote>
  <w:endnote w:type="continuationSeparator" w:id="0">
    <w:p w14:paraId="183F6C89" w14:textId="77777777" w:rsidR="009436A3" w:rsidRDefault="009436A3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B526" w14:textId="2A518211" w:rsidR="00B33525" w:rsidRPr="00A8215F" w:rsidRDefault="00A8215F" w:rsidP="00A8215F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Mise à jour : </w:t>
    </w:r>
    <w:r w:rsidR="00CB0C8D">
      <w:rPr>
        <w:i/>
        <w:sz w:val="18"/>
        <w:szCs w:val="18"/>
      </w:rPr>
      <w:t>22</w:t>
    </w:r>
    <w:r w:rsidRPr="003B0E9A">
      <w:rPr>
        <w:i/>
        <w:sz w:val="18"/>
        <w:szCs w:val="18"/>
      </w:rPr>
      <w:t>/</w:t>
    </w:r>
    <w:r w:rsidR="00CB0C8D">
      <w:rPr>
        <w:i/>
        <w:sz w:val="18"/>
        <w:szCs w:val="18"/>
      </w:rPr>
      <w:t>08</w:t>
    </w:r>
    <w:r w:rsidRPr="003B0E9A">
      <w:rPr>
        <w:i/>
        <w:sz w:val="18"/>
        <w:szCs w:val="18"/>
      </w:rPr>
      <w:t>/2</w:t>
    </w:r>
    <w:r w:rsidR="00163AAE" w:rsidRPr="003B0E9A"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067D" w14:textId="482AEF5C" w:rsidR="008E05AE" w:rsidRPr="001E6838" w:rsidRDefault="00CF317C" w:rsidP="0076359C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proofErr w:type="spellStart"/>
    <w:proofErr w:type="gramStart"/>
    <w:r>
      <w:rPr>
        <w:iCs/>
        <w:sz w:val="18"/>
        <w:szCs w:val="18"/>
      </w:rPr>
      <w:t>bobbee</w:t>
    </w:r>
    <w:proofErr w:type="spellEnd"/>
    <w:proofErr w:type="gramEnd"/>
    <w:r w:rsidR="00E301B4">
      <w:rPr>
        <w:i/>
        <w:sz w:val="18"/>
        <w:szCs w:val="18"/>
      </w:rPr>
      <w:t xml:space="preserve"> - </w:t>
    </w:r>
    <w:r w:rsidR="001E6838" w:rsidRPr="001E6838">
      <w:rPr>
        <w:iCs/>
        <w:sz w:val="18"/>
        <w:szCs w:val="18"/>
      </w:rPr>
      <w:t xml:space="preserve">Mise à jour : </w:t>
    </w:r>
    <w:r w:rsidR="00C60DD3">
      <w:rPr>
        <w:iCs/>
        <w:sz w:val="18"/>
        <w:szCs w:val="18"/>
      </w:rPr>
      <w:t>2</w:t>
    </w:r>
    <w:r w:rsidR="00AD3163">
      <w:rPr>
        <w:iCs/>
        <w:sz w:val="18"/>
        <w:szCs w:val="18"/>
      </w:rPr>
      <w:t>2</w:t>
    </w:r>
    <w:r>
      <w:rPr>
        <w:iCs/>
        <w:sz w:val="18"/>
        <w:szCs w:val="18"/>
      </w:rPr>
      <w:t>/</w:t>
    </w:r>
    <w:r w:rsidR="00C60DD3">
      <w:rPr>
        <w:iCs/>
        <w:sz w:val="18"/>
        <w:szCs w:val="18"/>
      </w:rPr>
      <w:t>08</w:t>
    </w:r>
    <w:r>
      <w:rPr>
        <w:iCs/>
        <w:sz w:val="18"/>
        <w:szCs w:val="18"/>
      </w:rPr>
      <w:t>/</w:t>
    </w:r>
    <w:r w:rsidR="001E6838" w:rsidRPr="001E6838">
      <w:rPr>
        <w:iCs/>
        <w:sz w:val="18"/>
        <w:szCs w:val="18"/>
      </w:rPr>
      <w:t>25 - Groupe ISAGRI</w:t>
    </w:r>
    <w:r w:rsidR="001E6838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D34A" w14:textId="77777777" w:rsidR="009436A3" w:rsidRDefault="009436A3" w:rsidP="00CF74C8">
      <w:pPr>
        <w:spacing w:after="0"/>
      </w:pPr>
      <w:r>
        <w:separator/>
      </w:r>
    </w:p>
  </w:footnote>
  <w:footnote w:type="continuationSeparator" w:id="0">
    <w:p w14:paraId="78CBEA97" w14:textId="77777777" w:rsidR="009436A3" w:rsidRDefault="009436A3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3B2" w14:textId="77777777" w:rsidR="00B33525" w:rsidRDefault="004879D5" w:rsidP="00373667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5FCCAD1A" wp14:editId="4A19A193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E08A" w14:textId="77777777" w:rsidR="00972910" w:rsidRPr="004879D5" w:rsidRDefault="00972910" w:rsidP="00972910">
    <w:pPr>
      <w:pStyle w:val="En-tte"/>
      <w:pBdr>
        <w:top w:val="single" w:sz="4" w:space="1" w:color="auto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FB12" w14:textId="77777777" w:rsidR="00B33525" w:rsidRPr="004879D5" w:rsidRDefault="004879D5" w:rsidP="004879D5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54586A27" wp14:editId="5EED4DA2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1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36977E14"/>
    <w:multiLevelType w:val="hybridMultilevel"/>
    <w:tmpl w:val="5E02F74C"/>
    <w:lvl w:ilvl="0" w:tplc="49CC725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0"/>
  </w:num>
  <w:num w:numId="2" w16cid:durableId="1370186485">
    <w:abstractNumId w:val="6"/>
  </w:num>
  <w:num w:numId="3" w16cid:durableId="616521490">
    <w:abstractNumId w:val="8"/>
  </w:num>
  <w:num w:numId="4" w16cid:durableId="166362950">
    <w:abstractNumId w:val="1"/>
  </w:num>
  <w:num w:numId="5" w16cid:durableId="2118938180">
    <w:abstractNumId w:val="0"/>
  </w:num>
  <w:num w:numId="6" w16cid:durableId="1805462871">
    <w:abstractNumId w:val="7"/>
  </w:num>
  <w:num w:numId="7" w16cid:durableId="189993413">
    <w:abstractNumId w:val="0"/>
  </w:num>
  <w:num w:numId="8" w16cid:durableId="1633443511">
    <w:abstractNumId w:val="0"/>
  </w:num>
  <w:num w:numId="9" w16cid:durableId="1360542949">
    <w:abstractNumId w:val="4"/>
  </w:num>
  <w:num w:numId="10" w16cid:durableId="1513765194">
    <w:abstractNumId w:val="5"/>
  </w:num>
  <w:num w:numId="11" w16cid:durableId="2075425082">
    <w:abstractNumId w:val="3"/>
  </w:num>
  <w:num w:numId="12" w16cid:durableId="3167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CD"/>
    <w:rsid w:val="0000452C"/>
    <w:rsid w:val="0004674D"/>
    <w:rsid w:val="000606A0"/>
    <w:rsid w:val="00064C3E"/>
    <w:rsid w:val="0006623C"/>
    <w:rsid w:val="00074457"/>
    <w:rsid w:val="0008568A"/>
    <w:rsid w:val="000A32E3"/>
    <w:rsid w:val="000C0B3F"/>
    <w:rsid w:val="000C1D24"/>
    <w:rsid w:val="000C5F69"/>
    <w:rsid w:val="000C7752"/>
    <w:rsid w:val="000D1A23"/>
    <w:rsid w:val="000D53D4"/>
    <w:rsid w:val="000D743B"/>
    <w:rsid w:val="000E204B"/>
    <w:rsid w:val="000E2069"/>
    <w:rsid w:val="000E6D85"/>
    <w:rsid w:val="00107AF8"/>
    <w:rsid w:val="00123B61"/>
    <w:rsid w:val="00132B8A"/>
    <w:rsid w:val="001332D6"/>
    <w:rsid w:val="00155110"/>
    <w:rsid w:val="00163AAE"/>
    <w:rsid w:val="0019241F"/>
    <w:rsid w:val="001961FA"/>
    <w:rsid w:val="001A3D0A"/>
    <w:rsid w:val="001A7C43"/>
    <w:rsid w:val="001B7A15"/>
    <w:rsid w:val="001E6838"/>
    <w:rsid w:val="001F1363"/>
    <w:rsid w:val="00203E52"/>
    <w:rsid w:val="002270DC"/>
    <w:rsid w:val="00235BD9"/>
    <w:rsid w:val="00237A70"/>
    <w:rsid w:val="00254E92"/>
    <w:rsid w:val="00256BE9"/>
    <w:rsid w:val="0026264C"/>
    <w:rsid w:val="002927BE"/>
    <w:rsid w:val="002B2C6C"/>
    <w:rsid w:val="002D31A3"/>
    <w:rsid w:val="002D4B8D"/>
    <w:rsid w:val="002E20FA"/>
    <w:rsid w:val="002E7FE7"/>
    <w:rsid w:val="00330EC7"/>
    <w:rsid w:val="00333C2F"/>
    <w:rsid w:val="00344A7B"/>
    <w:rsid w:val="00371C04"/>
    <w:rsid w:val="00373667"/>
    <w:rsid w:val="00383DFD"/>
    <w:rsid w:val="00394DF5"/>
    <w:rsid w:val="003A5C39"/>
    <w:rsid w:val="003B0E9A"/>
    <w:rsid w:val="003E3C32"/>
    <w:rsid w:val="003E76AF"/>
    <w:rsid w:val="003F392A"/>
    <w:rsid w:val="00412820"/>
    <w:rsid w:val="00421BC6"/>
    <w:rsid w:val="0043018B"/>
    <w:rsid w:val="00431ABE"/>
    <w:rsid w:val="00460F5A"/>
    <w:rsid w:val="004879D5"/>
    <w:rsid w:val="004901C1"/>
    <w:rsid w:val="004A4425"/>
    <w:rsid w:val="004A53E7"/>
    <w:rsid w:val="004B5A97"/>
    <w:rsid w:val="004B5E17"/>
    <w:rsid w:val="004D01AA"/>
    <w:rsid w:val="004F35C9"/>
    <w:rsid w:val="00500F07"/>
    <w:rsid w:val="0052651B"/>
    <w:rsid w:val="00530B8E"/>
    <w:rsid w:val="00534E9A"/>
    <w:rsid w:val="0053557A"/>
    <w:rsid w:val="00536BEA"/>
    <w:rsid w:val="00574F01"/>
    <w:rsid w:val="005A2585"/>
    <w:rsid w:val="005C3C84"/>
    <w:rsid w:val="005D0E0C"/>
    <w:rsid w:val="00604A88"/>
    <w:rsid w:val="0061363A"/>
    <w:rsid w:val="00616404"/>
    <w:rsid w:val="00626EB2"/>
    <w:rsid w:val="006576DF"/>
    <w:rsid w:val="006649B9"/>
    <w:rsid w:val="006774C5"/>
    <w:rsid w:val="00692897"/>
    <w:rsid w:val="006A0AAD"/>
    <w:rsid w:val="006A4A0F"/>
    <w:rsid w:val="006A6076"/>
    <w:rsid w:val="006C5517"/>
    <w:rsid w:val="006C712A"/>
    <w:rsid w:val="0072461C"/>
    <w:rsid w:val="007314A4"/>
    <w:rsid w:val="00746B5A"/>
    <w:rsid w:val="0075666A"/>
    <w:rsid w:val="0076359C"/>
    <w:rsid w:val="00766E74"/>
    <w:rsid w:val="007824AE"/>
    <w:rsid w:val="00791C7A"/>
    <w:rsid w:val="007A31BE"/>
    <w:rsid w:val="007B6698"/>
    <w:rsid w:val="007C6D9F"/>
    <w:rsid w:val="007D451B"/>
    <w:rsid w:val="007E42CB"/>
    <w:rsid w:val="00800FC6"/>
    <w:rsid w:val="0080295D"/>
    <w:rsid w:val="008103CD"/>
    <w:rsid w:val="00820A66"/>
    <w:rsid w:val="00823EEB"/>
    <w:rsid w:val="00846C85"/>
    <w:rsid w:val="008512FD"/>
    <w:rsid w:val="00856DC2"/>
    <w:rsid w:val="008625C8"/>
    <w:rsid w:val="00874835"/>
    <w:rsid w:val="008847A4"/>
    <w:rsid w:val="008A57F8"/>
    <w:rsid w:val="008B3721"/>
    <w:rsid w:val="008E0496"/>
    <w:rsid w:val="008E05AE"/>
    <w:rsid w:val="008E51AA"/>
    <w:rsid w:val="008E6CD0"/>
    <w:rsid w:val="008F2BBB"/>
    <w:rsid w:val="00923C81"/>
    <w:rsid w:val="009259E2"/>
    <w:rsid w:val="009301B4"/>
    <w:rsid w:val="009408A3"/>
    <w:rsid w:val="009436A3"/>
    <w:rsid w:val="00950F04"/>
    <w:rsid w:val="009535B2"/>
    <w:rsid w:val="009537C3"/>
    <w:rsid w:val="00963AE5"/>
    <w:rsid w:val="00965FBB"/>
    <w:rsid w:val="00972910"/>
    <w:rsid w:val="00986E1C"/>
    <w:rsid w:val="00992775"/>
    <w:rsid w:val="009A5EE8"/>
    <w:rsid w:val="009B4AB1"/>
    <w:rsid w:val="009C02C8"/>
    <w:rsid w:val="009E1F5E"/>
    <w:rsid w:val="009E632B"/>
    <w:rsid w:val="009E67B0"/>
    <w:rsid w:val="00A034DD"/>
    <w:rsid w:val="00A45C81"/>
    <w:rsid w:val="00A46200"/>
    <w:rsid w:val="00A53BD6"/>
    <w:rsid w:val="00A572B0"/>
    <w:rsid w:val="00A630E9"/>
    <w:rsid w:val="00A71117"/>
    <w:rsid w:val="00A736A2"/>
    <w:rsid w:val="00A75DAB"/>
    <w:rsid w:val="00A8215F"/>
    <w:rsid w:val="00A95B4F"/>
    <w:rsid w:val="00AA5D71"/>
    <w:rsid w:val="00AD3163"/>
    <w:rsid w:val="00AF53E5"/>
    <w:rsid w:val="00AF5732"/>
    <w:rsid w:val="00AF76D9"/>
    <w:rsid w:val="00B0487A"/>
    <w:rsid w:val="00B14614"/>
    <w:rsid w:val="00B33525"/>
    <w:rsid w:val="00B35B3C"/>
    <w:rsid w:val="00B50F48"/>
    <w:rsid w:val="00B61A91"/>
    <w:rsid w:val="00B7685C"/>
    <w:rsid w:val="00BA55B0"/>
    <w:rsid w:val="00BB1321"/>
    <w:rsid w:val="00BB1B11"/>
    <w:rsid w:val="00BC2CBB"/>
    <w:rsid w:val="00BD2D2A"/>
    <w:rsid w:val="00BD71E4"/>
    <w:rsid w:val="00BE31CD"/>
    <w:rsid w:val="00BE71B8"/>
    <w:rsid w:val="00C23D38"/>
    <w:rsid w:val="00C26F04"/>
    <w:rsid w:val="00C552BC"/>
    <w:rsid w:val="00C60DD3"/>
    <w:rsid w:val="00C6187B"/>
    <w:rsid w:val="00C83EEC"/>
    <w:rsid w:val="00C868CA"/>
    <w:rsid w:val="00C9591D"/>
    <w:rsid w:val="00CA32AF"/>
    <w:rsid w:val="00CB0C8D"/>
    <w:rsid w:val="00CB67D6"/>
    <w:rsid w:val="00CD13AC"/>
    <w:rsid w:val="00CD4605"/>
    <w:rsid w:val="00CF317C"/>
    <w:rsid w:val="00CF5FC9"/>
    <w:rsid w:val="00CF74C8"/>
    <w:rsid w:val="00D00FDD"/>
    <w:rsid w:val="00D1568A"/>
    <w:rsid w:val="00D4459B"/>
    <w:rsid w:val="00D55B00"/>
    <w:rsid w:val="00D63A20"/>
    <w:rsid w:val="00D841F0"/>
    <w:rsid w:val="00D8549F"/>
    <w:rsid w:val="00D86510"/>
    <w:rsid w:val="00D9118E"/>
    <w:rsid w:val="00DB1000"/>
    <w:rsid w:val="00DC1CA2"/>
    <w:rsid w:val="00DC6E0C"/>
    <w:rsid w:val="00DD2A38"/>
    <w:rsid w:val="00DE1882"/>
    <w:rsid w:val="00DE5FCA"/>
    <w:rsid w:val="00E21774"/>
    <w:rsid w:val="00E21BB4"/>
    <w:rsid w:val="00E23965"/>
    <w:rsid w:val="00E301B4"/>
    <w:rsid w:val="00E41A7A"/>
    <w:rsid w:val="00E70F8E"/>
    <w:rsid w:val="00E93518"/>
    <w:rsid w:val="00E95ACD"/>
    <w:rsid w:val="00EE11CC"/>
    <w:rsid w:val="00EF153D"/>
    <w:rsid w:val="00EF375C"/>
    <w:rsid w:val="00F029DD"/>
    <w:rsid w:val="00F3092F"/>
    <w:rsid w:val="00F47F4C"/>
    <w:rsid w:val="00F55F05"/>
    <w:rsid w:val="00F56CCC"/>
    <w:rsid w:val="00F613C6"/>
    <w:rsid w:val="00F70580"/>
    <w:rsid w:val="00F706DE"/>
    <w:rsid w:val="00F725CA"/>
    <w:rsid w:val="00F76922"/>
    <w:rsid w:val="00FC23E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530E"/>
  <w15:chartTrackingRefBased/>
  <w15:docId w15:val="{DF5C7ADE-8611-482F-B3C5-14D6B9C6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9A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95AC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tsahoua\Downloads\Mod&#232;le_Pratique_AGIRIS_1325.dotx" TargetMode="External"/></Relationships>
</file>

<file path=word/theme/theme1.xml><?xml version="1.0" encoding="utf-8"?>
<a:theme xmlns:a="http://schemas.openxmlformats.org/drawingml/2006/main" name="AGIRIS 20024">
  <a:themeElements>
    <a:clrScheme name="Personnalisé 1">
      <a:dk1>
        <a:srgbClr val="000000"/>
      </a:dk1>
      <a:lt1>
        <a:sysClr val="window" lastClr="FFFFFF"/>
      </a:lt1>
      <a:dk2>
        <a:srgbClr val="0A3C35"/>
      </a:dk2>
      <a:lt2>
        <a:srgbClr val="3DB59E"/>
      </a:lt2>
      <a:accent1>
        <a:srgbClr val="007C6D"/>
      </a:accent1>
      <a:accent2>
        <a:srgbClr val="93F0DE"/>
      </a:accent2>
      <a:accent3>
        <a:srgbClr val="F8CB00"/>
      </a:accent3>
      <a:accent4>
        <a:srgbClr val="FBE053"/>
      </a:accent4>
      <a:accent5>
        <a:srgbClr val="CB3E92"/>
      </a:accent5>
      <a:accent6>
        <a:srgbClr val="4857A6"/>
      </a:accent6>
      <a:hlink>
        <a:srgbClr val="F8CB00"/>
      </a:hlink>
      <a:folHlink>
        <a:srgbClr val="FFFFFF"/>
      </a:folHlink>
    </a:clrScheme>
    <a:fontScheme name="Typo AGIRI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E829491F-841E-47B6-9FE5-DDC00CFDBBB9}" vid="{68CA6E9A-90CA-440D-8809-CFC37B1A0E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Document xmlns="72863549-9850-432f-898d-1cdf05d7825e">Document de travail</Status_Document>
    <MAYA_Diffusion_Information xmlns="72863549-9850-432f-898d-1cdf05d7825e">Diffusion externe autorisée</MAYA_Diffusion_Information>
    <Maya_Annee_Exercice xmlns="72863549-9850-432f-898d-1cdf05d7825e">2024-2025</Maya_Annee_Exercice>
    <Responsable_Information xmlns="72863549-9850-432f-898d-1cdf05d7825e">
      <UserInfo>
        <DisplayName>Ludivine DEFER</DisplayName>
        <AccountId>15</AccountId>
        <AccountType/>
      </UserInfo>
    </Responsable_Information>
    <Modules xmlns="72863549-9850-432f-898d-1cdf05d7825e">Comptabilité</Modules>
    <Publicationaideenligne xmlns="72863549-9850-432f-898d-1cdf05d7825e" xsi:nil="true"/>
    <Datedelivraison xmlns="72863549-9850-432f-898d-1cdf05d7825e" xsi:nil="true"/>
    <Dernier_x0020_contributeur xmlns="72863549-9850-432f-898d-1cdf05d7825e">
      <UserInfo>
        <DisplayName>Coralie BROCHET</DisplayName>
        <AccountId>124</AccountId>
        <AccountType/>
      </UserInfo>
    </Dernier_x0020_contributeur>
    <Langue_x0020_du_x0020_document xmlns="72863549-9850-432f-898d-1cdf05d7825e">FR</Langue_x0020_du_x0020_document>
    <Course_x002d_learning xmlns="72863549-9850-432f-898d-1cdf05d7825e" xsi:nil="true"/>
    <Publicatione_x002d_learning xmlns="72863549-9850-432f-898d-1cdf05d7825e" xsi:nil="true"/>
    <Pays_x0020_cible xmlns="72863549-9850-432f-898d-1cdf05d7825e">France</Pays_x0020_cible>
    <Cible xmlns="72863549-9850-432f-898d-1cdf05d7825e">
      <Value>Cabinet / AGC</Value>
      <Value>Individuelle</Value>
    </Cible>
    <Espaceformateur xmlns="72863549-9850-432f-898d-1cdf05d7825e">false</Espaceformateur>
    <StatutdePublication xmlns="72863549-9850-432f-898d-1cdf05d7825e">Publié</StatutdePublication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Date_x0020_de_x0020_publication_x0020_FTP xmlns="72863549-9850-432f-898d-1cdf05d7825e">2025-10-29T23:00:00+00:00</Date_x0020_de_x0020_publication_x0020_FTP>
    <Version_x0020_de_x0020_réalisation xmlns="72863549-9850-432f-898d-1cdf05d78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c2fb04ca310fed85c25f1ef9b27f551c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b0a0c5eaf022c7fcbd362a8b4ba8da10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  <xsd:enumeration value="bobbee ready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917E-FE67-4C49-AE03-CBE4C89AACF2}">
  <ds:schemaRefs>
    <ds:schemaRef ds:uri="http://schemas.microsoft.com/office/2006/metadata/properties"/>
    <ds:schemaRef ds:uri="http://schemas.microsoft.com/office/infopath/2007/PartnerControls"/>
    <ds:schemaRef ds:uri="72863549-9850-432f-898d-1cdf05d7825e"/>
  </ds:schemaRefs>
</ds:datastoreItem>
</file>

<file path=customXml/itemProps3.xml><?xml version="1.0" encoding="utf-8"?>
<ds:datastoreItem xmlns:ds="http://schemas.openxmlformats.org/officeDocument/2006/customXml" ds:itemID="{7F2761CE-D2A1-478F-A076-CE846243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63549-9850-432f-898d-1cdf05d78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20725-ADAB-4B30-B83F-9F750225A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Modèle_Pratique_AGIRIS_1325</Template>
  <TotalTime>5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bobbee_Gestion des exercices</vt:lpstr>
    </vt:vector>
  </TitlesOfParts>
  <Company>Isagri</Company>
  <LinksUpToDate>false</LinksUpToDate>
  <CharactersWithSpaces>1892</CharactersWithSpaces>
  <SharedDoc>false</SharedDoc>
  <HLinks>
    <vt:vector size="6" baseType="variant">
      <vt:variant>
        <vt:i4>3473416</vt:i4>
      </vt:variant>
      <vt:variant>
        <vt:i4>2297</vt:i4>
      </vt:variant>
      <vt:variant>
        <vt:i4>1028</vt:i4>
      </vt:variant>
      <vt:variant>
        <vt:i4>1</vt:i4>
      </vt:variant>
      <vt:variant>
        <vt:lpwstr>cid:image001.png@01CF7F7A.B09EAB80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bobbee_Gestion des exercices</dc:title>
  <dc:subject/>
  <dc:creator>Catherine M'TSAHOUA</dc:creator>
  <cp:keywords/>
  <dc:description>bobbee_Gestion des exercices</dc:description>
  <cp:lastModifiedBy>Catherine M'TSAHOUA</cp:lastModifiedBy>
  <cp:revision>6</cp:revision>
  <cp:lastPrinted>2025-08-22T11:38:00Z</cp:lastPrinted>
  <dcterms:created xsi:type="dcterms:W3CDTF">2025-11-07T15:50:00Z</dcterms:created>
  <dcterms:modified xsi:type="dcterms:W3CDTF">2025-11-12T07:47:00Z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</Properties>
</file>