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4DDD" w14:textId="216CCE4B" w:rsidR="0026264C" w:rsidRPr="009E24C2" w:rsidRDefault="00A37D2A" w:rsidP="004D2784">
      <w:pPr>
        <w:spacing w:after="0"/>
        <w:jc w:val="center"/>
        <w:rPr>
          <w:rFonts w:cs="Tahoma"/>
          <w:bCs/>
          <w:color w:val="0A3C35" w:themeColor="text2"/>
          <w:sz w:val="56"/>
          <w:szCs w:val="56"/>
          <w:lang w:eastAsia="fr-FR"/>
        </w:rPr>
      </w:pPr>
      <w:r w:rsidRPr="009E24C2">
        <w:rPr>
          <w:rFonts w:cs="Tahoma"/>
          <w:bCs/>
          <w:color w:val="0A3C35" w:themeColor="text2"/>
          <w:sz w:val="56"/>
          <w:szCs w:val="56"/>
          <w:lang w:eastAsia="fr-FR"/>
        </w:rPr>
        <w:t>Les journaux</w:t>
      </w:r>
    </w:p>
    <w:p w14:paraId="2D62D9F9" w14:textId="19AF488D" w:rsidR="0026264C" w:rsidRPr="009E24C2" w:rsidRDefault="00A37D2A" w:rsidP="00074457">
      <w:pPr>
        <w:tabs>
          <w:tab w:val="left" w:pos="1418"/>
        </w:tabs>
        <w:ind w:left="-709" w:right="-707"/>
        <w:jc w:val="center"/>
        <w:rPr>
          <w:rFonts w:cs="Tahoma"/>
          <w:color w:val="007C6D"/>
          <w:sz w:val="44"/>
          <w:szCs w:val="44"/>
        </w:rPr>
      </w:pPr>
      <w:r w:rsidRPr="009E24C2">
        <w:rPr>
          <w:rFonts w:cs="Tahoma"/>
          <w:color w:val="007C6D"/>
          <w:sz w:val="44"/>
          <w:szCs w:val="44"/>
        </w:rPr>
        <w:t>bobbee by AGIRIS</w:t>
      </w:r>
    </w:p>
    <w:p w14:paraId="515E76A3" w14:textId="77777777" w:rsidR="00A37D2A" w:rsidRPr="009E24C2" w:rsidRDefault="00A37D2A" w:rsidP="00074457">
      <w:pPr>
        <w:tabs>
          <w:tab w:val="left" w:pos="1418"/>
        </w:tabs>
        <w:ind w:left="-709" w:right="-707"/>
        <w:jc w:val="center"/>
        <w:rPr>
          <w:rFonts w:cs="Tahoma"/>
          <w:color w:val="007C6D"/>
          <w:szCs w:val="20"/>
        </w:rPr>
      </w:pPr>
    </w:p>
    <w:p w14:paraId="5ABE32AF" w14:textId="77777777" w:rsidR="00A37D2A" w:rsidRPr="009E24C2" w:rsidRDefault="00A37D2A" w:rsidP="00A37D2A">
      <w:r w:rsidRPr="009E24C2">
        <w:t xml:space="preserve">Les journaux sont accessibles depuis le menu </w:t>
      </w:r>
      <w:r w:rsidRPr="009E24C2">
        <w:rPr>
          <w:b/>
          <w:bCs/>
          <w:i/>
          <w:iCs/>
        </w:rPr>
        <w:t>Comptabilité / Journaux</w:t>
      </w:r>
      <w:r w:rsidRPr="009E24C2">
        <w:t> :</w:t>
      </w:r>
    </w:p>
    <w:p w14:paraId="516898DE" w14:textId="2527570C" w:rsidR="000A6B54" w:rsidRPr="009E24C2" w:rsidRDefault="00E53015" w:rsidP="00F23847">
      <w:pPr>
        <w:jc w:val="center"/>
      </w:pPr>
      <w:r w:rsidRPr="009E24C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86C18D" wp14:editId="1914005B">
                <wp:simplePos x="0" y="0"/>
                <wp:positionH relativeFrom="column">
                  <wp:posOffset>2936452</wp:posOffset>
                </wp:positionH>
                <wp:positionV relativeFrom="paragraph">
                  <wp:posOffset>381212</wp:posOffset>
                </wp:positionV>
                <wp:extent cx="579966" cy="143933"/>
                <wp:effectExtent l="0" t="0" r="10795" b="27940"/>
                <wp:wrapNone/>
                <wp:docPr id="1729430293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66" cy="14393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1A23DF" id="Rectangle : coins arrondis 9" o:spid="_x0000_s1026" style="position:absolute;margin-left:231.2pt;margin-top:30pt;width:45.65pt;height:11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" filled="f" strokecolor="#3db59e [3214]" strokeweight="1.5pt">
                <v:stroke joinstyle="miter"/>
              </v:roundrect>
            </w:pict>
          </mc:Fallback>
        </mc:AlternateContent>
      </w:r>
      <w:r w:rsidRPr="009E24C2">
        <w:rPr>
          <w:noProof/>
        </w:rPr>
        <w:drawing>
          <wp:inline distT="0" distB="0" distL="0" distR="0" wp14:anchorId="01968455" wp14:editId="32E53CDB">
            <wp:extent cx="1020233" cy="877401"/>
            <wp:effectExtent l="0" t="0" r="8890" b="0"/>
            <wp:docPr id="804466992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66992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8330" cy="88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22FF7" w14:textId="1DD12D9E" w:rsidR="000A6B54" w:rsidRPr="009E24C2" w:rsidRDefault="000A6B54" w:rsidP="00A37D2A">
      <w:pPr>
        <w:pStyle w:val="Titre1"/>
      </w:pPr>
      <w:r w:rsidRPr="009E24C2">
        <w:t xml:space="preserve">cONSULTATION </w:t>
      </w:r>
    </w:p>
    <w:p w14:paraId="4817B82D" w14:textId="6FFC7E32" w:rsidR="000A6B54" w:rsidRPr="009E24C2" w:rsidRDefault="000A6B54" w:rsidP="00992B25">
      <w:r w:rsidRPr="009E24C2">
        <w:t>Par défaut, vous visualisez l’ensemble des écritures de tous les journaux.</w:t>
      </w:r>
      <w:r w:rsidR="00EF55AD" w:rsidRPr="009E24C2">
        <w:t xml:space="preserve"> </w:t>
      </w:r>
      <w:r w:rsidR="002C31C1" w:rsidRPr="009E24C2">
        <w:t>Vous pouvez filtrer par type de journaux (achat, vente, OD…), pour consulter un journal bien précis.</w:t>
      </w:r>
    </w:p>
    <w:p w14:paraId="51F16F07" w14:textId="6A111B1C" w:rsidR="006F56DF" w:rsidRPr="009E24C2" w:rsidRDefault="006F56DF" w:rsidP="006F56DF">
      <w:pPr>
        <w:jc w:val="center"/>
      </w:pPr>
      <w:r w:rsidRPr="009E24C2">
        <w:rPr>
          <w:noProof/>
        </w:rPr>
        <w:drawing>
          <wp:inline distT="0" distB="0" distL="0" distR="0" wp14:anchorId="360DE5B5" wp14:editId="2D49E1C2">
            <wp:extent cx="5221816" cy="1325614"/>
            <wp:effectExtent l="0" t="0" r="0" b="8255"/>
            <wp:docPr id="1476732813" name="Image 9" descr="Une image contenant texte, nombr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32813" name="Image 9" descr="Une image contenant texte, nombre, capture d’écran, Polic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437" cy="132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AA9FF" w14:textId="50F223BF" w:rsidR="00A92C0B" w:rsidRPr="009E24C2" w:rsidRDefault="00B1283B" w:rsidP="0097715D">
      <w:pPr>
        <w:rPr>
          <w:rFonts w:eastAsia="Times New Roman" w:cs="Arial"/>
          <w:kern w:val="32"/>
          <w:lang w:eastAsia="fr-FR"/>
        </w:rPr>
      </w:pPr>
      <w:r w:rsidRPr="009E24C2">
        <w:rPr>
          <w:rFonts w:eastAsia="Times New Roman" w:cs="Arial"/>
          <w:kern w:val="32"/>
          <w:lang w:eastAsia="fr-FR"/>
        </w:rPr>
        <w:t>Pour rechercher une écriture, v</w:t>
      </w:r>
      <w:r w:rsidR="00A92C0B" w:rsidRPr="009E24C2">
        <w:rPr>
          <w:rFonts w:eastAsia="Times New Roman" w:cs="Arial"/>
          <w:kern w:val="32"/>
          <w:lang w:eastAsia="fr-FR"/>
        </w:rPr>
        <w:t xml:space="preserve">ous pouvez utiliser </w:t>
      </w:r>
      <w:r w:rsidRPr="009E24C2">
        <w:rPr>
          <w:rFonts w:eastAsia="Times New Roman" w:cs="Arial"/>
          <w:kern w:val="32"/>
          <w:lang w:eastAsia="fr-FR"/>
        </w:rPr>
        <w:t>la zone de recherche ou</w:t>
      </w:r>
      <w:r w:rsidR="00313FB5" w:rsidRPr="009E24C2">
        <w:rPr>
          <w:rFonts w:eastAsia="Times New Roman" w:cs="Arial"/>
          <w:kern w:val="32"/>
          <w:lang w:eastAsia="fr-FR"/>
        </w:rPr>
        <w:t xml:space="preserve"> encore</w:t>
      </w:r>
      <w:r w:rsidRPr="009E24C2">
        <w:rPr>
          <w:rFonts w:eastAsia="Times New Roman" w:cs="Arial"/>
          <w:kern w:val="32"/>
          <w:lang w:eastAsia="fr-FR"/>
        </w:rPr>
        <w:t xml:space="preserve"> </w:t>
      </w:r>
      <w:r w:rsidR="00A92C0B" w:rsidRPr="009E24C2">
        <w:rPr>
          <w:rFonts w:eastAsia="Times New Roman" w:cs="Arial"/>
          <w:kern w:val="32"/>
          <w:lang w:eastAsia="fr-FR"/>
        </w:rPr>
        <w:t>les différents filtres</w:t>
      </w:r>
      <w:r w:rsidR="00313FB5" w:rsidRPr="009E24C2">
        <w:rPr>
          <w:rFonts w:eastAsia="Times New Roman" w:cs="Arial"/>
          <w:kern w:val="32"/>
          <w:lang w:eastAsia="fr-FR"/>
        </w:rPr>
        <w:t xml:space="preserve"> proposés (statut, étiquettes, date, montant…)</w:t>
      </w:r>
      <w:r w:rsidRPr="009E24C2">
        <w:rPr>
          <w:rFonts w:eastAsia="Times New Roman" w:cs="Arial"/>
          <w:kern w:val="32"/>
          <w:lang w:eastAsia="fr-FR"/>
        </w:rPr>
        <w:t xml:space="preserve"> </w:t>
      </w:r>
      <w:r w:rsidR="00A92C0B" w:rsidRPr="009E24C2">
        <w:rPr>
          <w:rFonts w:eastAsia="Times New Roman" w:cs="Arial"/>
          <w:kern w:val="32"/>
          <w:lang w:eastAsia="fr-FR"/>
        </w:rPr>
        <w:t>:</w:t>
      </w:r>
    </w:p>
    <w:p w14:paraId="31352C9A" w14:textId="261DFDA1" w:rsidR="000A6B54" w:rsidRPr="009E24C2" w:rsidRDefault="00A919B4" w:rsidP="003C253C">
      <w:pPr>
        <w:jc w:val="center"/>
      </w:pPr>
      <w:r w:rsidRPr="009E24C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97C9ED" wp14:editId="4D1DC050">
                <wp:simplePos x="0" y="0"/>
                <wp:positionH relativeFrom="column">
                  <wp:posOffset>4243917</wp:posOffset>
                </wp:positionH>
                <wp:positionV relativeFrom="paragraph">
                  <wp:posOffset>302895</wp:posOffset>
                </wp:positionV>
                <wp:extent cx="1545167" cy="686223"/>
                <wp:effectExtent l="0" t="0" r="17145" b="19050"/>
                <wp:wrapNone/>
                <wp:docPr id="70798460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167" cy="6862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FB552" id="Rectangle 15" o:spid="_x0000_s1026" style="position:absolute;margin-left:334.15pt;margin-top:23.85pt;width:121.65pt;height:54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" filled="f" strokecolor="#3db59e [3214]" strokeweight="1pt"/>
            </w:pict>
          </mc:Fallback>
        </mc:AlternateContent>
      </w:r>
      <w:r w:rsidR="0022303A" w:rsidRPr="009E24C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C47FAA" wp14:editId="0D2D3E1B">
                <wp:simplePos x="0" y="0"/>
                <wp:positionH relativeFrom="column">
                  <wp:posOffset>2458085</wp:posOffset>
                </wp:positionH>
                <wp:positionV relativeFrom="paragraph">
                  <wp:posOffset>202142</wp:posOffset>
                </wp:positionV>
                <wp:extent cx="1612900" cy="105833"/>
                <wp:effectExtent l="0" t="0" r="25400" b="27940"/>
                <wp:wrapNone/>
                <wp:docPr id="84324337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058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4B72BF" id="Rectangle 13" o:spid="_x0000_s1026" style="position:absolute;margin-left:193.55pt;margin-top:15.9pt;width:127pt;height:8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" filled="f" strokecolor="#3db59e [3214]" strokeweight="1pt"/>
            </w:pict>
          </mc:Fallback>
        </mc:AlternateContent>
      </w:r>
      <w:r w:rsidR="009F13CA" w:rsidRPr="009E24C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B623D7" wp14:editId="27A72526">
                <wp:simplePos x="0" y="0"/>
                <wp:positionH relativeFrom="column">
                  <wp:posOffset>4244552</wp:posOffset>
                </wp:positionH>
                <wp:positionV relativeFrom="paragraph">
                  <wp:posOffset>193675</wp:posOffset>
                </wp:positionV>
                <wp:extent cx="126576" cy="105833"/>
                <wp:effectExtent l="0" t="0" r="26035" b="27940"/>
                <wp:wrapNone/>
                <wp:docPr id="199649088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76" cy="1058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BDF93" id="Rectangle 14" o:spid="_x0000_s1026" style="position:absolute;margin-left:334.2pt;margin-top:15.25pt;width:9.95pt;height: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" filled="f" strokecolor="#3db59e [3214]" strokeweight="1pt"/>
            </w:pict>
          </mc:Fallback>
        </mc:AlternateContent>
      </w:r>
      <w:r w:rsidR="009F13CA" w:rsidRPr="009E24C2">
        <w:rPr>
          <w:noProof/>
        </w:rPr>
        <w:drawing>
          <wp:inline distT="0" distB="0" distL="0" distR="0" wp14:anchorId="35A520EC" wp14:editId="236106C1">
            <wp:extent cx="5251450" cy="1316116"/>
            <wp:effectExtent l="0" t="0" r="6350" b="0"/>
            <wp:docPr id="1370633452" name="Image 12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33452" name="Image 12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584" cy="132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9391F" w14:textId="31A76108" w:rsidR="00A37D2A" w:rsidRPr="009E24C2" w:rsidRDefault="00A37D2A" w:rsidP="00A37D2A">
      <w:pPr>
        <w:pStyle w:val="Titre1"/>
      </w:pPr>
      <w:r w:rsidRPr="009E24C2">
        <w:t xml:space="preserve">AJOUTER UNE </w:t>
      </w:r>
      <w:r w:rsidR="004D2784" w:rsidRPr="009E24C2">
        <w:t>É</w:t>
      </w:r>
      <w:r w:rsidRPr="009E24C2">
        <w:t>CRITURE MANUELLEMENT</w:t>
      </w:r>
    </w:p>
    <w:p w14:paraId="29A11D79" w14:textId="77777777" w:rsidR="00A37D2A" w:rsidRPr="009E24C2" w:rsidRDefault="00A37D2A" w:rsidP="00A37D2A">
      <w:pPr>
        <w:jc w:val="left"/>
        <w:rPr>
          <w:rFonts w:eastAsia="Times New Roman" w:cs="Arial"/>
          <w:kern w:val="32"/>
          <w:lang w:eastAsia="fr-FR"/>
        </w:rPr>
      </w:pPr>
      <w:r w:rsidRPr="009E24C2">
        <w:rPr>
          <w:rFonts w:eastAsia="Times New Roman" w:cs="Arial"/>
          <w:kern w:val="32"/>
          <w:lang w:eastAsia="fr-FR"/>
        </w:rPr>
        <w:t xml:space="preserve">Cliquez sur le bouton </w:t>
      </w:r>
      <w:r w:rsidRPr="009E24C2">
        <w:rPr>
          <w:rFonts w:eastAsia="Times New Roman" w:cs="Arial"/>
          <w:b/>
          <w:bCs/>
          <w:color w:val="F8CB00" w:themeColor="accent3"/>
          <w:kern w:val="32"/>
          <w:lang w:eastAsia="fr-FR"/>
        </w:rPr>
        <w:t>Ajouter</w:t>
      </w:r>
      <w:r w:rsidRPr="009E24C2">
        <w:rPr>
          <w:rFonts w:eastAsia="Times New Roman" w:cs="Arial"/>
          <w:b/>
          <w:bCs/>
          <w:i/>
          <w:iCs/>
          <w:kern w:val="32"/>
          <w:lang w:eastAsia="fr-FR"/>
        </w:rPr>
        <w:t> </w:t>
      </w:r>
      <w:r w:rsidRPr="009E24C2">
        <w:rPr>
          <w:rFonts w:eastAsia="Times New Roman" w:cs="Arial"/>
          <w:kern w:val="32"/>
          <w:lang w:eastAsia="fr-FR"/>
        </w:rPr>
        <w:t>:</w:t>
      </w:r>
    </w:p>
    <w:p w14:paraId="24F4822D" w14:textId="30C4478C" w:rsidR="00A37D2A" w:rsidRPr="009E24C2" w:rsidRDefault="00A37D2A" w:rsidP="00A37D2A">
      <w:pPr>
        <w:pStyle w:val="Paragraphedeliste"/>
        <w:numPr>
          <w:ilvl w:val="0"/>
          <w:numId w:val="12"/>
        </w:numPr>
        <w:jc w:val="left"/>
        <w:rPr>
          <w:rFonts w:eastAsia="Times New Roman" w:cs="Arial"/>
          <w:iCs/>
          <w:kern w:val="32"/>
          <w:szCs w:val="20"/>
          <w:lang w:eastAsia="fr-FR"/>
        </w:rPr>
      </w:pPr>
      <w:r w:rsidRPr="009E24C2">
        <w:rPr>
          <w:rFonts w:eastAsia="Times New Roman" w:cs="Arial"/>
          <w:iCs/>
          <w:kern w:val="32"/>
          <w:szCs w:val="20"/>
          <w:lang w:eastAsia="fr-FR"/>
        </w:rPr>
        <w:t>Sélectionnez un journal</w:t>
      </w:r>
      <w:r w:rsidR="00FD2669" w:rsidRPr="009E24C2">
        <w:rPr>
          <w:rFonts w:eastAsia="Times New Roman" w:cs="Arial"/>
          <w:iCs/>
          <w:kern w:val="32"/>
          <w:szCs w:val="20"/>
          <w:lang w:eastAsia="fr-FR"/>
        </w:rPr>
        <w:t xml:space="preserve"> (</w:t>
      </w:r>
      <w:r w:rsidR="00FA5434" w:rsidRPr="009E24C2">
        <w:rPr>
          <w:rFonts w:eastAsia="Times New Roman" w:cs="Arial"/>
          <w:iCs/>
          <w:kern w:val="32"/>
          <w:szCs w:val="20"/>
          <w:lang w:eastAsia="fr-FR"/>
        </w:rPr>
        <w:t>e</w:t>
      </w:r>
      <w:r w:rsidRPr="009E24C2">
        <w:rPr>
          <w:rFonts w:eastAsia="Times New Roman" w:cs="Arial"/>
          <w:iCs/>
          <w:kern w:val="32"/>
          <w:szCs w:val="20"/>
          <w:lang w:eastAsia="fr-FR"/>
        </w:rPr>
        <w:t>x</w:t>
      </w:r>
      <w:r w:rsidR="00FA5434" w:rsidRPr="009E24C2">
        <w:rPr>
          <w:rFonts w:eastAsia="Times New Roman" w:cs="Arial"/>
          <w:iCs/>
          <w:kern w:val="32"/>
          <w:szCs w:val="20"/>
          <w:lang w:eastAsia="fr-FR"/>
        </w:rPr>
        <w:t>.</w:t>
      </w:r>
      <w:r w:rsidR="00FD2669" w:rsidRPr="009E24C2">
        <w:rPr>
          <w:rFonts w:eastAsia="Times New Roman" w:cs="Arial"/>
          <w:iCs/>
          <w:kern w:val="32"/>
          <w:szCs w:val="20"/>
          <w:lang w:eastAsia="fr-FR"/>
        </w:rPr>
        <w:t> :</w:t>
      </w:r>
      <w:r w:rsidRPr="009E24C2">
        <w:rPr>
          <w:rFonts w:eastAsia="Times New Roman" w:cs="Arial"/>
          <w:iCs/>
          <w:kern w:val="32"/>
          <w:szCs w:val="20"/>
          <w:lang w:eastAsia="fr-FR"/>
        </w:rPr>
        <w:t xml:space="preserve"> Achat</w:t>
      </w:r>
      <w:r w:rsidR="00FD2669" w:rsidRPr="009E24C2">
        <w:rPr>
          <w:rFonts w:eastAsia="Times New Roman" w:cs="Arial"/>
          <w:iCs/>
          <w:kern w:val="32"/>
          <w:szCs w:val="20"/>
          <w:lang w:eastAsia="fr-FR"/>
        </w:rPr>
        <w:t>)</w:t>
      </w:r>
      <w:r w:rsidRPr="009E24C2">
        <w:rPr>
          <w:rFonts w:eastAsia="Times New Roman" w:cs="Arial"/>
          <w:iCs/>
          <w:kern w:val="32"/>
          <w:szCs w:val="20"/>
          <w:lang w:eastAsia="fr-FR"/>
        </w:rPr>
        <w:t>.</w:t>
      </w:r>
    </w:p>
    <w:p w14:paraId="5332BC4F" w14:textId="3B3021DE" w:rsidR="00A37D2A" w:rsidRPr="009E24C2" w:rsidRDefault="00A37D2A" w:rsidP="00A37D2A">
      <w:pPr>
        <w:pStyle w:val="Paragraphedeliste"/>
        <w:numPr>
          <w:ilvl w:val="0"/>
          <w:numId w:val="12"/>
        </w:numPr>
        <w:jc w:val="left"/>
        <w:rPr>
          <w:rFonts w:eastAsia="Times New Roman" w:cs="Arial"/>
          <w:iCs/>
          <w:kern w:val="32"/>
          <w:szCs w:val="20"/>
          <w:lang w:eastAsia="fr-FR"/>
        </w:rPr>
      </w:pPr>
      <w:r w:rsidRPr="009E24C2">
        <w:rPr>
          <w:rFonts w:eastAsia="Times New Roman" w:cs="Arial"/>
          <w:iCs/>
          <w:kern w:val="32"/>
          <w:szCs w:val="20"/>
          <w:lang w:eastAsia="fr-FR"/>
        </w:rPr>
        <w:t>Renseignez la date, le libellé et le n° de pièce</w:t>
      </w:r>
      <w:r w:rsidR="00E21F21" w:rsidRPr="009E24C2">
        <w:rPr>
          <w:rFonts w:eastAsia="Times New Roman" w:cs="Arial"/>
          <w:iCs/>
          <w:kern w:val="32"/>
          <w:szCs w:val="20"/>
          <w:lang w:eastAsia="fr-FR"/>
        </w:rPr>
        <w:t>.</w:t>
      </w:r>
    </w:p>
    <w:p w14:paraId="2EBF8B74" w14:textId="6AE8B649" w:rsidR="00646D76" w:rsidRPr="009E24C2" w:rsidRDefault="00646D76" w:rsidP="00A37D2A">
      <w:pPr>
        <w:pStyle w:val="Paragraphedeliste"/>
        <w:numPr>
          <w:ilvl w:val="0"/>
          <w:numId w:val="12"/>
        </w:numPr>
        <w:jc w:val="left"/>
        <w:rPr>
          <w:rFonts w:eastAsia="Times New Roman" w:cs="Arial"/>
          <w:iCs/>
          <w:kern w:val="32"/>
          <w:szCs w:val="20"/>
          <w:lang w:eastAsia="fr-FR"/>
        </w:rPr>
      </w:pPr>
      <w:r w:rsidRPr="009E24C2">
        <w:rPr>
          <w:rFonts w:eastAsia="Times New Roman" w:cs="Arial"/>
          <w:iCs/>
          <w:kern w:val="32"/>
          <w:szCs w:val="20"/>
          <w:lang w:eastAsia="fr-FR"/>
        </w:rPr>
        <w:t>Vous pouvez sélectionnez une étiquette</w:t>
      </w:r>
      <w:r w:rsidR="00861215" w:rsidRPr="009E24C2">
        <w:rPr>
          <w:rFonts w:eastAsia="Times New Roman" w:cs="Arial"/>
          <w:iCs/>
          <w:kern w:val="32"/>
          <w:szCs w:val="20"/>
          <w:lang w:eastAsia="fr-FR"/>
        </w:rPr>
        <w:t>.</w:t>
      </w:r>
    </w:p>
    <w:p w14:paraId="5C6EF2DF" w14:textId="3E73FC6D" w:rsidR="00A37D2A" w:rsidRPr="009E24C2" w:rsidRDefault="00861215" w:rsidP="00A37D2A">
      <w:pPr>
        <w:pStyle w:val="Paragraphedeliste"/>
        <w:numPr>
          <w:ilvl w:val="0"/>
          <w:numId w:val="12"/>
        </w:numPr>
        <w:jc w:val="left"/>
        <w:rPr>
          <w:rFonts w:eastAsia="Times New Roman" w:cs="Arial"/>
          <w:kern w:val="32"/>
          <w:lang w:eastAsia="fr-FR"/>
        </w:rPr>
      </w:pPr>
      <w:r w:rsidRPr="009E24C2">
        <w:rPr>
          <w:rFonts w:eastAsia="Times New Roman" w:cs="Arial"/>
          <w:kern w:val="32"/>
          <w:lang w:eastAsia="fr-FR"/>
        </w:rPr>
        <w:t>Complét</w:t>
      </w:r>
      <w:r w:rsidR="00A37D2A" w:rsidRPr="009E24C2">
        <w:rPr>
          <w:rFonts w:eastAsia="Times New Roman" w:cs="Arial"/>
          <w:kern w:val="32"/>
          <w:lang w:eastAsia="fr-FR"/>
        </w:rPr>
        <w:t>ez le</w:t>
      </w:r>
      <w:r w:rsidRPr="009E24C2">
        <w:rPr>
          <w:rFonts w:eastAsia="Times New Roman" w:cs="Arial"/>
          <w:kern w:val="32"/>
          <w:lang w:eastAsia="fr-FR"/>
        </w:rPr>
        <w:t xml:space="preserve">s différentes informations : </w:t>
      </w:r>
      <w:r w:rsidR="00163D99" w:rsidRPr="009E24C2">
        <w:rPr>
          <w:rFonts w:eastAsia="Times New Roman" w:cs="Arial"/>
          <w:kern w:val="32"/>
          <w:lang w:eastAsia="fr-FR"/>
        </w:rPr>
        <w:t xml:space="preserve">les </w:t>
      </w:r>
      <w:r w:rsidR="00A37D2A" w:rsidRPr="009E24C2">
        <w:rPr>
          <w:rFonts w:eastAsia="Times New Roman" w:cs="Arial"/>
          <w:kern w:val="32"/>
          <w:lang w:eastAsia="fr-FR"/>
        </w:rPr>
        <w:t>comptes, le libellé de l’écriture et les montants.</w:t>
      </w:r>
    </w:p>
    <w:p w14:paraId="4DED9023" w14:textId="4B9979B2" w:rsidR="00A37D2A" w:rsidRPr="009E24C2" w:rsidRDefault="005F1D9A" w:rsidP="00F23847">
      <w:pPr>
        <w:pStyle w:val="Paragraphedeliste"/>
        <w:numPr>
          <w:ilvl w:val="0"/>
          <w:numId w:val="12"/>
        </w:numPr>
        <w:jc w:val="left"/>
        <w:rPr>
          <w:rFonts w:eastAsia="Times New Roman" w:cs="Arial"/>
          <w:kern w:val="32"/>
          <w:lang w:eastAsia="fr-FR"/>
        </w:rPr>
      </w:pPr>
      <w:r w:rsidRPr="009E24C2">
        <w:rPr>
          <w:rFonts w:eastAsia="Times New Roman" w:cs="Arial"/>
          <w:kern w:val="32"/>
          <w:lang w:eastAsia="fr-FR"/>
        </w:rPr>
        <w:t>Cliquez sur</w:t>
      </w:r>
      <w:r w:rsidRPr="009E24C2">
        <w:rPr>
          <w:rFonts w:eastAsia="Times New Roman" w:cs="Arial"/>
          <w:b/>
          <w:bCs/>
          <w:color w:val="FFC000"/>
          <w:kern w:val="32"/>
          <w:lang w:eastAsia="fr-FR"/>
        </w:rPr>
        <w:t xml:space="preserve"> </w:t>
      </w:r>
      <w:r w:rsidR="00A37D2A" w:rsidRPr="009E24C2">
        <w:rPr>
          <w:rFonts w:eastAsia="Times New Roman" w:cs="Arial"/>
          <w:b/>
          <w:bCs/>
          <w:color w:val="FFC000"/>
          <w:kern w:val="32"/>
          <w:lang w:eastAsia="fr-FR"/>
        </w:rPr>
        <w:t>Valide</w:t>
      </w:r>
      <w:r w:rsidRPr="009E24C2">
        <w:rPr>
          <w:rFonts w:eastAsia="Times New Roman" w:cs="Arial"/>
          <w:b/>
          <w:bCs/>
          <w:color w:val="FFC000"/>
          <w:kern w:val="32"/>
          <w:lang w:eastAsia="fr-FR"/>
        </w:rPr>
        <w:t>r</w:t>
      </w:r>
      <w:r w:rsidRPr="009E24C2">
        <w:rPr>
          <w:rFonts w:eastAsia="Times New Roman" w:cs="Arial"/>
          <w:color w:val="FFC000"/>
          <w:kern w:val="32"/>
          <w:lang w:eastAsia="fr-FR"/>
        </w:rPr>
        <w:t xml:space="preserve"> </w:t>
      </w:r>
      <w:r w:rsidRPr="009E24C2">
        <w:rPr>
          <w:rFonts w:eastAsia="Times New Roman" w:cs="Arial"/>
          <w:kern w:val="32"/>
          <w:lang w:eastAsia="fr-FR"/>
        </w:rPr>
        <w:t>pour terminer</w:t>
      </w:r>
      <w:r w:rsidR="00A37D2A" w:rsidRPr="009E24C2">
        <w:rPr>
          <w:rFonts w:eastAsia="Times New Roman" w:cs="Arial"/>
          <w:kern w:val="32"/>
          <w:lang w:eastAsia="fr-FR"/>
        </w:rPr>
        <w:t>.</w:t>
      </w:r>
    </w:p>
    <w:p w14:paraId="76F003B8" w14:textId="2B4DDD51" w:rsidR="00A37D2A" w:rsidRPr="009E24C2" w:rsidRDefault="00F23847" w:rsidP="00252D53">
      <w:pPr>
        <w:jc w:val="center"/>
        <w:rPr>
          <w:rFonts w:eastAsia="Times New Roman" w:cs="Arial"/>
          <w:kern w:val="32"/>
          <w:lang w:eastAsia="fr-FR"/>
        </w:rPr>
      </w:pPr>
      <w:r w:rsidRPr="009E24C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1FCDA" wp14:editId="5C5A61AF">
                <wp:simplePos x="0" y="0"/>
                <wp:positionH relativeFrom="column">
                  <wp:posOffset>948587</wp:posOffset>
                </wp:positionH>
                <wp:positionV relativeFrom="paragraph">
                  <wp:posOffset>835645</wp:posOffset>
                </wp:positionV>
                <wp:extent cx="219456" cy="171145"/>
                <wp:effectExtent l="19050" t="19050" r="28575" b="19685"/>
                <wp:wrapNone/>
                <wp:docPr id="99941917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17114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2355F" id="Rectangle : coins arrondis 2" o:spid="_x0000_s1026" style="position:absolute;margin-left:74.7pt;margin-top:65.8pt;width:17.3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" filled="f" strokecolor="#3db59e [3214]" strokeweight="2.25pt">
                <v:stroke joinstyle="miter"/>
              </v:roundrect>
            </w:pict>
          </mc:Fallback>
        </mc:AlternateContent>
      </w:r>
      <w:r w:rsidRPr="009E24C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1E3C9" wp14:editId="12EB3EA7">
                <wp:simplePos x="0" y="0"/>
                <wp:positionH relativeFrom="column">
                  <wp:posOffset>1131910</wp:posOffset>
                </wp:positionH>
                <wp:positionV relativeFrom="paragraph">
                  <wp:posOffset>39754</wp:posOffset>
                </wp:positionV>
                <wp:extent cx="863363" cy="180975"/>
                <wp:effectExtent l="19050" t="19050" r="13335" b="28575"/>
                <wp:wrapNone/>
                <wp:docPr id="16755733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363" cy="1809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C6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596B26" id="Rectangle : coins arrondis 2" o:spid="_x0000_s1026" style="position:absolute;margin-left:89.15pt;margin-top:3.15pt;width:68pt;height:14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" filled="f" strokecolor="#007c6d" strokeweight="2.25pt">
                <v:stroke joinstyle="miter"/>
              </v:roundrect>
            </w:pict>
          </mc:Fallback>
        </mc:AlternateContent>
      </w:r>
      <w:r w:rsidR="00A37D2A" w:rsidRPr="009E24C2">
        <w:rPr>
          <w:rFonts w:eastAsia="Times New Roman" w:cs="Arial"/>
          <w:noProof/>
          <w:kern w:val="32"/>
          <w:lang w:eastAsia="fr-FR"/>
        </w:rPr>
        <w:drawing>
          <wp:inline distT="0" distB="0" distL="0" distR="0" wp14:anchorId="70EF6409" wp14:editId="07945793">
            <wp:extent cx="4869712" cy="1589040"/>
            <wp:effectExtent l="0" t="0" r="7620" b="0"/>
            <wp:docPr id="815099358" name="Image 1" descr="Une image contenant capture d’écran, text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99358" name="Image 1" descr="Une image contenant capture d’écran, texte, logiciel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94600" cy="159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9131"/>
      </w:tblGrid>
      <w:tr w:rsidR="00252D53" w:rsidRPr="009E24C2" w14:paraId="13C22C44" w14:textId="77777777" w:rsidTr="00260FD1"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5526C" w14:textId="77777777" w:rsidR="00252D53" w:rsidRPr="009E24C2" w:rsidRDefault="00252D53" w:rsidP="00260FD1">
            <w:pPr>
              <w:spacing w:after="60"/>
              <w:ind w:left="57" w:right="57"/>
              <w:jc w:val="center"/>
              <w:rPr>
                <w:rFonts w:cs="Tahoma"/>
              </w:rPr>
            </w:pPr>
            <w:r w:rsidRPr="009E24C2">
              <w:rPr>
                <w:noProof/>
              </w:rPr>
              <w:lastRenderedPageBreak/>
              <w:drawing>
                <wp:inline distT="0" distB="0" distL="0" distR="0" wp14:anchorId="1B28E8E0" wp14:editId="0B7A8762">
                  <wp:extent cx="560705" cy="560705"/>
                  <wp:effectExtent l="0" t="0" r="0" b="0"/>
                  <wp:docPr id="71" name="Graphique 25" descr="Information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934189" name="Graphique 669934189" descr="Informations avec un remplissage uni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1" w:type="dxa"/>
            <w:tcBorders>
              <w:left w:val="nil"/>
              <w:bottom w:val="single" w:sz="4" w:space="0" w:color="auto"/>
            </w:tcBorders>
            <w:vAlign w:val="center"/>
          </w:tcPr>
          <w:p w14:paraId="23AA378F" w14:textId="77777777" w:rsidR="00252D53" w:rsidRPr="009E24C2" w:rsidRDefault="00252D53" w:rsidP="00252D53">
            <w:pPr>
              <w:jc w:val="left"/>
              <w:rPr>
                <w:b/>
                <w:bCs/>
              </w:rPr>
            </w:pPr>
            <w:r w:rsidRPr="009E24C2">
              <w:rPr>
                <w:b/>
                <w:bCs/>
              </w:rPr>
              <w:t xml:space="preserve">La baguette magique </w:t>
            </w:r>
            <w:r w:rsidRPr="009E24C2">
              <w:rPr>
                <w:b/>
                <w:bCs/>
                <w:noProof/>
              </w:rPr>
              <w:drawing>
                <wp:inline distT="0" distB="0" distL="0" distR="0" wp14:anchorId="3CAEE780" wp14:editId="1CF3FB82">
                  <wp:extent cx="196860" cy="209561"/>
                  <wp:effectExtent l="0" t="0" r="0" b="0"/>
                  <wp:docPr id="11445298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560589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60" cy="20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24C2">
              <w:rPr>
                <w:b/>
                <w:bCs/>
              </w:rPr>
              <w:t xml:space="preserve"> permet une autocomplétion de la grille de saisie en fonction du compte que vous sélectionnez et des saisies déjà réalisées.</w:t>
            </w:r>
          </w:p>
          <w:p w14:paraId="6A77DF66" w14:textId="5422233E" w:rsidR="00252D53" w:rsidRPr="009E24C2" w:rsidRDefault="00252D53" w:rsidP="00252D53">
            <w:pPr>
              <w:spacing w:after="60"/>
              <w:ind w:left="57" w:right="57"/>
              <w:rPr>
                <w:rFonts w:cs="Tahoma"/>
                <w:b/>
                <w:szCs w:val="20"/>
              </w:rPr>
            </w:pPr>
            <w:r w:rsidRPr="009E24C2">
              <w:rPr>
                <w:i/>
                <w:iCs/>
              </w:rPr>
              <w:t>Exemple : si vous renseignez 401000 puis sélectionnez le fournisseur ASSURTOUT, alors bobbee proposera par défaut le 616100.</w:t>
            </w:r>
          </w:p>
        </w:tc>
      </w:tr>
    </w:tbl>
    <w:p w14:paraId="0667EEEB" w14:textId="77777777" w:rsidR="00252D53" w:rsidRPr="009E24C2" w:rsidRDefault="00252D53" w:rsidP="00A37D2A">
      <w:pPr>
        <w:jc w:val="left"/>
        <w:rPr>
          <w:rFonts w:eastAsia="Times New Roman" w:cs="Arial"/>
          <w:iCs/>
          <w:color w:val="FFFFFF" w:themeColor="background1"/>
          <w:kern w:val="32"/>
          <w:szCs w:val="20"/>
          <w:lang w:eastAsia="fr-FR"/>
        </w:rPr>
      </w:pPr>
    </w:p>
    <w:p w14:paraId="70CB973D" w14:textId="37C9D5A4" w:rsidR="00A37D2A" w:rsidRPr="009E24C2" w:rsidRDefault="00A37D2A" w:rsidP="00A37D2A">
      <w:pPr>
        <w:pStyle w:val="Titre1"/>
      </w:pPr>
      <w:r w:rsidRPr="009E24C2">
        <w:t xml:space="preserve">Modifier une </w:t>
      </w:r>
      <w:r w:rsidR="004D2784" w:rsidRPr="009E24C2">
        <w:t>É</w:t>
      </w:r>
      <w:r w:rsidRPr="009E24C2">
        <w:t>criture</w:t>
      </w:r>
    </w:p>
    <w:p w14:paraId="3E3219D1" w14:textId="478930B4" w:rsidR="00A37D2A" w:rsidRPr="009E24C2" w:rsidRDefault="00A37D2A" w:rsidP="00A37D2A">
      <w:pPr>
        <w:jc w:val="left"/>
        <w:rPr>
          <w:rFonts w:eastAsia="Times New Roman" w:cs="Arial"/>
          <w:lang w:eastAsia="fr-FR"/>
        </w:rPr>
      </w:pPr>
      <w:r w:rsidRPr="009E24C2">
        <w:rPr>
          <w:rFonts w:eastAsia="Times New Roman" w:cs="Arial"/>
          <w:lang w:eastAsia="fr-FR"/>
        </w:rPr>
        <w:t>Pour modifier une écriture, clique</w:t>
      </w:r>
      <w:r w:rsidR="00BE2EC7" w:rsidRPr="009E24C2">
        <w:rPr>
          <w:rFonts w:eastAsia="Times New Roman" w:cs="Arial"/>
          <w:lang w:eastAsia="fr-FR"/>
        </w:rPr>
        <w:t>z</w:t>
      </w:r>
      <w:r w:rsidRPr="009E24C2">
        <w:rPr>
          <w:rFonts w:eastAsia="Times New Roman" w:cs="Arial"/>
          <w:lang w:eastAsia="fr-FR"/>
        </w:rPr>
        <w:t xml:space="preserve"> sur </w:t>
      </w:r>
      <w:r w:rsidR="00BE2EC7" w:rsidRPr="009E24C2">
        <w:rPr>
          <w:rFonts w:eastAsia="Times New Roman" w:cs="Arial"/>
          <w:lang w:eastAsia="fr-FR"/>
        </w:rPr>
        <w:t>celle-ci</w:t>
      </w:r>
      <w:r w:rsidRPr="009E24C2">
        <w:rPr>
          <w:rFonts w:eastAsia="Times New Roman" w:cs="Arial"/>
          <w:lang w:eastAsia="fr-FR"/>
        </w:rPr>
        <w:t xml:space="preserve"> pour l’ouvri</w:t>
      </w:r>
      <w:r w:rsidR="00BE2EC7" w:rsidRPr="009E24C2">
        <w:rPr>
          <w:rFonts w:eastAsia="Times New Roman" w:cs="Arial"/>
          <w:lang w:eastAsia="fr-FR"/>
        </w:rPr>
        <w:t>r puis sur le</w:t>
      </w:r>
      <w:r w:rsidRPr="009E24C2">
        <w:rPr>
          <w:rFonts w:eastAsia="Times New Roman" w:cs="Arial"/>
          <w:lang w:eastAsia="fr-FR"/>
        </w:rPr>
        <w:t xml:space="preserve"> </w:t>
      </w:r>
      <w:r w:rsidRPr="009E24C2">
        <w:rPr>
          <w:rFonts w:eastAsia="Times New Roman" w:cs="Arial"/>
          <w:b/>
          <w:bCs/>
          <w:i/>
          <w:iCs/>
          <w:lang w:eastAsia="fr-FR"/>
        </w:rPr>
        <w:t>Crayon</w:t>
      </w:r>
      <w:r w:rsidR="00BE2EC7" w:rsidRPr="009E24C2">
        <w:rPr>
          <w:rFonts w:eastAsia="Times New Roman" w:cs="Arial"/>
          <w:lang w:eastAsia="fr-FR"/>
        </w:rPr>
        <w:t xml:space="preserve"> pour accéder à</w:t>
      </w:r>
      <w:r w:rsidRPr="009E24C2">
        <w:rPr>
          <w:rFonts w:eastAsia="Times New Roman" w:cs="Arial"/>
          <w:lang w:eastAsia="fr-FR"/>
        </w:rPr>
        <w:t xml:space="preserve"> la grille de saisie :</w:t>
      </w:r>
    </w:p>
    <w:p w14:paraId="23152AD0" w14:textId="77777777" w:rsidR="00A37D2A" w:rsidRPr="009E24C2" w:rsidRDefault="00A37D2A" w:rsidP="00A37D2A">
      <w:pPr>
        <w:jc w:val="center"/>
      </w:pPr>
      <w:r w:rsidRPr="009E24C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7D38E9" wp14:editId="32EB849A">
                <wp:simplePos x="0" y="0"/>
                <wp:positionH relativeFrom="column">
                  <wp:posOffset>4359910</wp:posOffset>
                </wp:positionH>
                <wp:positionV relativeFrom="paragraph">
                  <wp:posOffset>630555</wp:posOffset>
                </wp:positionV>
                <wp:extent cx="285750" cy="190500"/>
                <wp:effectExtent l="19050" t="19050" r="19050" b="19050"/>
                <wp:wrapNone/>
                <wp:docPr id="124991968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7F3365" id="Rectangle : coins arrondis 1" o:spid="_x0000_s1026" style="position:absolute;margin-left:343.3pt;margin-top:49.65pt;width:22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" filled="f" strokecolor="#3db59e [3214]" strokeweight="2.25pt">
                <v:stroke joinstyle="miter"/>
              </v:roundrect>
            </w:pict>
          </mc:Fallback>
        </mc:AlternateContent>
      </w:r>
      <w:r w:rsidRPr="009E24C2">
        <w:rPr>
          <w:noProof/>
        </w:rPr>
        <mc:AlternateContent>
          <mc:Choice Requires="wpg">
            <w:drawing>
              <wp:inline distT="0" distB="0" distL="0" distR="0" wp14:anchorId="2760F619" wp14:editId="69CD361E">
                <wp:extent cx="5311775" cy="1435100"/>
                <wp:effectExtent l="0" t="0" r="3175" b="0"/>
                <wp:docPr id="1628270897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1435100"/>
                          <a:chOff x="0" y="0"/>
                          <a:chExt cx="6657975" cy="2114550"/>
                        </a:xfrm>
                      </wpg:grpSpPr>
                      <pic:pic xmlns:pic="http://schemas.openxmlformats.org/drawingml/2006/picture">
                        <pic:nvPicPr>
                          <pic:cNvPr id="175150062" name="Image 17515006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7975" cy="2114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986522" name="Rectangle : coins arrondis 132986522"/>
                        <wps:cNvSpPr/>
                        <wps:spPr>
                          <a:xfrm>
                            <a:off x="3948112" y="71438"/>
                            <a:ext cx="161925" cy="17145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007C6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0AEC5" id="Groupe 1" o:spid="_x0000_s1026" style="width:418.25pt;height:113pt;mso-position-horizontal-relative:char;mso-position-vertical-relative:line" coordsize="66579,21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5150062" o:spid="_x0000_s1027" type="#_x0000_t75" style="position:absolute;width:66579;height:2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">
                  <v:imagedata r:id="rId19" o:title=""/>
                </v:shape>
                <v:roundrect id="Rectangle : coins arrondis 132986522" o:spid="_x0000_s1028" style="position:absolute;left:39481;top:714;width:1619;height:1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" filled="f" strokecolor="#007c6d" strokeweight="2.25pt">
                  <v:stroke joinstyle="miter"/>
                </v:roundrect>
                <w10:anchorlock/>
              </v:group>
            </w:pict>
          </mc:Fallback>
        </mc:AlternateContent>
      </w:r>
    </w:p>
    <w:p w14:paraId="5FC65DF2" w14:textId="77777777" w:rsidR="00A37D2A" w:rsidRPr="009E24C2" w:rsidRDefault="00A37D2A" w:rsidP="009D25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9131"/>
      </w:tblGrid>
      <w:tr w:rsidR="009D25AB" w:rsidRPr="009E24C2" w14:paraId="3B9FC3D7" w14:textId="77777777" w:rsidTr="00260FD1"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599C4" w14:textId="77777777" w:rsidR="009D25AB" w:rsidRPr="009E24C2" w:rsidRDefault="009D25AB" w:rsidP="00260FD1">
            <w:pPr>
              <w:spacing w:after="60"/>
              <w:ind w:left="57" w:right="57"/>
              <w:jc w:val="center"/>
              <w:rPr>
                <w:rFonts w:cs="Tahoma"/>
              </w:rPr>
            </w:pPr>
            <w:r w:rsidRPr="009E24C2">
              <w:rPr>
                <w:noProof/>
              </w:rPr>
              <w:drawing>
                <wp:inline distT="0" distB="0" distL="0" distR="0" wp14:anchorId="7B28E233" wp14:editId="6A7AA939">
                  <wp:extent cx="560705" cy="560705"/>
                  <wp:effectExtent l="0" t="0" r="0" b="0"/>
                  <wp:docPr id="673620736" name="Graphique 25" descr="Information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934189" name="Graphique 669934189" descr="Informations avec un remplissage uni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1" w:type="dxa"/>
            <w:tcBorders>
              <w:left w:val="nil"/>
              <w:bottom w:val="single" w:sz="4" w:space="0" w:color="auto"/>
            </w:tcBorders>
            <w:vAlign w:val="center"/>
          </w:tcPr>
          <w:p w14:paraId="46B8D3BD" w14:textId="7F6DE880" w:rsidR="009D25AB" w:rsidRPr="009E24C2" w:rsidRDefault="009D25AB" w:rsidP="00260FD1">
            <w:pPr>
              <w:spacing w:after="60"/>
              <w:ind w:left="57" w:right="57"/>
              <w:rPr>
                <w:rFonts w:cs="Tahoma"/>
                <w:b/>
                <w:szCs w:val="20"/>
              </w:rPr>
            </w:pPr>
            <w:r w:rsidRPr="009E24C2">
              <w:rPr>
                <w:b/>
                <w:bCs/>
              </w:rPr>
              <w:t xml:space="preserve">Vous pouvez utiliser les flèches </w:t>
            </w:r>
            <w:r w:rsidRPr="009E24C2">
              <w:rPr>
                <w:b/>
                <w:bCs/>
                <w:noProof/>
              </w:rPr>
              <w:drawing>
                <wp:inline distT="0" distB="0" distL="0" distR="0" wp14:anchorId="4D1AFBA8" wp14:editId="1F35338D">
                  <wp:extent cx="273064" cy="215911"/>
                  <wp:effectExtent l="0" t="0" r="0" b="0"/>
                  <wp:docPr id="209227384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488987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64" cy="215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24C2">
              <w:rPr>
                <w:b/>
                <w:bCs/>
              </w:rPr>
              <w:t>pour rapidement changer le sens d’une écriture.</w:t>
            </w:r>
            <w:r w:rsidR="00734F80" w:rsidRPr="009E24C2">
              <w:rPr>
                <w:b/>
                <w:bCs/>
              </w:rPr>
              <w:t xml:space="preserve"> L’autre icône </w:t>
            </w:r>
            <w:r w:rsidR="00734F80" w:rsidRPr="009E24C2">
              <w:rPr>
                <w:b/>
                <w:bCs/>
                <w:noProof/>
              </w:rPr>
              <w:drawing>
                <wp:inline distT="0" distB="0" distL="0" distR="0" wp14:anchorId="1094EE8D" wp14:editId="3C904035">
                  <wp:extent cx="234962" cy="273064"/>
                  <wp:effectExtent l="0" t="0" r="0" b="0"/>
                  <wp:docPr id="94684408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844087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62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4F80" w:rsidRPr="009E24C2">
              <w:rPr>
                <w:b/>
                <w:bCs/>
              </w:rPr>
              <w:t>permet de dupliquer l’écriture.</w:t>
            </w:r>
          </w:p>
        </w:tc>
      </w:tr>
    </w:tbl>
    <w:p w14:paraId="0507D2C8" w14:textId="77777777" w:rsidR="00252D53" w:rsidRPr="009E24C2" w:rsidRDefault="00252D53" w:rsidP="00A37D2A">
      <w:pPr>
        <w:jc w:val="center"/>
      </w:pPr>
    </w:p>
    <w:p w14:paraId="580F064C" w14:textId="416BA73B" w:rsidR="00A37D2A" w:rsidRPr="009E24C2" w:rsidRDefault="00A37D2A" w:rsidP="00A37D2A">
      <w:pPr>
        <w:pStyle w:val="Titre1"/>
      </w:pPr>
      <w:r w:rsidRPr="009E24C2">
        <w:t xml:space="preserve">Supprimer une </w:t>
      </w:r>
      <w:r w:rsidR="004D2784" w:rsidRPr="009E24C2">
        <w:t>É</w:t>
      </w:r>
      <w:r w:rsidRPr="009E24C2">
        <w:t>criture</w:t>
      </w:r>
    </w:p>
    <w:p w14:paraId="53717557" w14:textId="694654D6" w:rsidR="00A37D2A" w:rsidRPr="009E24C2" w:rsidRDefault="00A37D2A" w:rsidP="00A37D2A">
      <w:pPr>
        <w:jc w:val="left"/>
        <w:rPr>
          <w:rFonts w:eastAsia="Times New Roman" w:cs="Arial"/>
          <w:lang w:eastAsia="fr-FR"/>
        </w:rPr>
      </w:pPr>
      <w:r w:rsidRPr="009E24C2">
        <w:rPr>
          <w:rFonts w:eastAsia="Times New Roman" w:cs="Arial"/>
          <w:lang w:eastAsia="fr-FR"/>
        </w:rPr>
        <w:t>Pour supprimer une écriture, sélectionne</w:t>
      </w:r>
      <w:r w:rsidR="00754F19" w:rsidRPr="009E24C2">
        <w:rPr>
          <w:rFonts w:eastAsia="Times New Roman" w:cs="Arial"/>
          <w:lang w:eastAsia="fr-FR"/>
        </w:rPr>
        <w:t>z</w:t>
      </w:r>
      <w:r w:rsidR="00B22D5C" w:rsidRPr="009E24C2">
        <w:rPr>
          <w:rFonts w:eastAsia="Times New Roman" w:cs="Arial"/>
          <w:lang w:eastAsia="fr-FR"/>
        </w:rPr>
        <w:t>-</w:t>
      </w:r>
      <w:r w:rsidR="00754F19" w:rsidRPr="009E24C2">
        <w:rPr>
          <w:rFonts w:eastAsia="Times New Roman" w:cs="Arial"/>
          <w:lang w:eastAsia="fr-FR"/>
        </w:rPr>
        <w:t>la</w:t>
      </w:r>
      <w:r w:rsidRPr="009E24C2">
        <w:rPr>
          <w:rFonts w:eastAsia="Times New Roman" w:cs="Arial"/>
          <w:lang w:eastAsia="fr-FR"/>
        </w:rPr>
        <w:t xml:space="preserve"> en cochant la cas</w:t>
      </w:r>
      <w:r w:rsidR="00754F19" w:rsidRPr="009E24C2">
        <w:rPr>
          <w:rFonts w:eastAsia="Times New Roman" w:cs="Arial"/>
          <w:lang w:eastAsia="fr-FR"/>
        </w:rPr>
        <w:t>e puis</w:t>
      </w:r>
      <w:r w:rsidRPr="009E24C2">
        <w:rPr>
          <w:rFonts w:eastAsia="Times New Roman" w:cs="Arial"/>
          <w:lang w:eastAsia="fr-FR"/>
        </w:rPr>
        <w:t xml:space="preserve"> </w:t>
      </w:r>
      <w:r w:rsidR="00556AF7" w:rsidRPr="009E24C2">
        <w:rPr>
          <w:rFonts w:eastAsia="Times New Roman" w:cs="Arial"/>
          <w:lang w:eastAsia="fr-FR"/>
        </w:rPr>
        <w:t>c</w:t>
      </w:r>
      <w:r w:rsidRPr="009E24C2">
        <w:rPr>
          <w:rFonts w:eastAsia="Times New Roman" w:cs="Arial"/>
          <w:lang w:eastAsia="fr-FR"/>
        </w:rPr>
        <w:t>lique</w:t>
      </w:r>
      <w:r w:rsidR="00556AF7" w:rsidRPr="009E24C2">
        <w:rPr>
          <w:rFonts w:eastAsia="Times New Roman" w:cs="Arial"/>
          <w:lang w:eastAsia="fr-FR"/>
        </w:rPr>
        <w:t>z</w:t>
      </w:r>
      <w:r w:rsidRPr="009E24C2">
        <w:rPr>
          <w:rFonts w:eastAsia="Times New Roman" w:cs="Arial"/>
          <w:lang w:eastAsia="fr-FR"/>
        </w:rPr>
        <w:t xml:space="preserve"> sur les trois points et </w:t>
      </w:r>
      <w:r w:rsidRPr="009E24C2">
        <w:rPr>
          <w:rFonts w:eastAsia="Times New Roman" w:cs="Arial"/>
          <w:b/>
          <w:bCs/>
          <w:i/>
          <w:iCs/>
          <w:lang w:eastAsia="fr-FR"/>
        </w:rPr>
        <w:t>Supprimer</w:t>
      </w:r>
      <w:r w:rsidRPr="009E24C2">
        <w:rPr>
          <w:rFonts w:eastAsia="Times New Roman" w:cs="Arial"/>
          <w:lang w:eastAsia="fr-FR"/>
        </w:rPr>
        <w:t xml:space="preserve"> :</w:t>
      </w:r>
    </w:p>
    <w:p w14:paraId="42AF5B61" w14:textId="77777777" w:rsidR="00A37D2A" w:rsidRPr="009E24C2" w:rsidRDefault="00A37D2A" w:rsidP="00A37D2A">
      <w:pPr>
        <w:jc w:val="center"/>
      </w:pPr>
      <w:r w:rsidRPr="009E24C2">
        <w:rPr>
          <w:noProof/>
        </w:rPr>
        <mc:AlternateContent>
          <mc:Choice Requires="wpg">
            <w:drawing>
              <wp:inline distT="0" distB="0" distL="0" distR="0" wp14:anchorId="1C438771" wp14:editId="46F24CBC">
                <wp:extent cx="4761441" cy="1617133"/>
                <wp:effectExtent l="0" t="0" r="1270" b="2540"/>
                <wp:docPr id="303190996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1441" cy="1617133"/>
                          <a:chOff x="0" y="0"/>
                          <a:chExt cx="6657975" cy="2219325"/>
                        </a:xfrm>
                      </wpg:grpSpPr>
                      <pic:pic xmlns:pic="http://schemas.openxmlformats.org/drawingml/2006/picture">
                        <pic:nvPicPr>
                          <pic:cNvPr id="957732083" name="Image 95773208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7975" cy="2219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497263" name="Rectangle : coins arrondis 102497263"/>
                        <wps:cNvSpPr/>
                        <wps:spPr>
                          <a:xfrm>
                            <a:off x="700087" y="476250"/>
                            <a:ext cx="190500" cy="24765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EB5EF" id="Groupe 1" o:spid="_x0000_s1026" style="width:374.9pt;height:127.35pt;mso-position-horizontal-relative:char;mso-position-vertical-relative:line" coordsize="66579,22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">
                <v:shape id="Image 957732083" o:spid="_x0000_s1027" type="#_x0000_t75" style="position:absolute;width:66579;height:22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">
                  <v:imagedata r:id="rId23" o:title=""/>
                </v:shape>
                <v:roundrect id="Rectangle : coins arrondis 102497263" o:spid="_x0000_s1028" style="position:absolute;left:7000;top:4762;width:1905;height:2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" filled="f" strokecolor="#3db59e [3214]" strokeweight="2.25pt">
                  <v:stroke joinstyle="miter"/>
                </v:roundrect>
                <w10:anchorlock/>
              </v:group>
            </w:pict>
          </mc:Fallback>
        </mc:AlternateContent>
      </w:r>
    </w:p>
    <w:p w14:paraId="68EDE428" w14:textId="536F498A" w:rsidR="00163AAE" w:rsidRPr="009E24C2" w:rsidRDefault="00163AAE" w:rsidP="00163AAE">
      <w:pPr>
        <w:spacing w:after="0"/>
        <w:jc w:val="left"/>
        <w:rPr>
          <w:i/>
          <w:iCs/>
          <w:color w:val="404040" w:themeColor="text1" w:themeTint="B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9131"/>
      </w:tblGrid>
      <w:tr w:rsidR="0047313D" w:rsidRPr="00DD2A38" w14:paraId="3A50D00B" w14:textId="77777777" w:rsidTr="00260FD1"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F6779" w14:textId="77777777" w:rsidR="0047313D" w:rsidRPr="009E24C2" w:rsidRDefault="0047313D" w:rsidP="00260FD1">
            <w:pPr>
              <w:spacing w:after="60"/>
              <w:ind w:left="57" w:right="57"/>
              <w:jc w:val="center"/>
              <w:rPr>
                <w:rFonts w:cs="Tahoma"/>
              </w:rPr>
            </w:pPr>
            <w:r w:rsidRPr="009E24C2">
              <w:rPr>
                <w:noProof/>
              </w:rPr>
              <w:drawing>
                <wp:inline distT="0" distB="0" distL="0" distR="0" wp14:anchorId="494A14A1" wp14:editId="3A064E23">
                  <wp:extent cx="560705" cy="560705"/>
                  <wp:effectExtent l="0" t="0" r="0" b="0"/>
                  <wp:docPr id="198416878" name="Graphique 25" descr="Information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934189" name="Graphique 669934189" descr="Informations avec un remplissage uni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1" w:type="dxa"/>
            <w:tcBorders>
              <w:left w:val="nil"/>
              <w:bottom w:val="single" w:sz="4" w:space="0" w:color="auto"/>
            </w:tcBorders>
            <w:vAlign w:val="center"/>
          </w:tcPr>
          <w:p w14:paraId="584CE2AB" w14:textId="77777777" w:rsidR="0047313D" w:rsidRPr="009E24C2" w:rsidRDefault="0047313D" w:rsidP="0047313D">
            <w:pPr>
              <w:spacing w:after="60" w:line="259" w:lineRule="auto"/>
              <w:ind w:left="57" w:right="57"/>
              <w:rPr>
                <w:rFonts w:eastAsia="Tahoma" w:cs="Tahoma"/>
                <w:b/>
                <w:bCs/>
                <w:szCs w:val="20"/>
              </w:rPr>
            </w:pPr>
            <w:r w:rsidRPr="009E24C2">
              <w:rPr>
                <w:rFonts w:eastAsia="Tahoma" w:cs="Tahoma"/>
                <w:b/>
                <w:bCs/>
                <w:szCs w:val="20"/>
              </w:rPr>
              <w:t>Il est possible de sélectionner plusieurs écritures pour les supprimer ou les extourner en masse via le bouton dédié :</w:t>
            </w:r>
          </w:p>
          <w:p w14:paraId="1AA15544" w14:textId="18A0A3EC" w:rsidR="0047313D" w:rsidRPr="007824AE" w:rsidRDefault="0047313D" w:rsidP="0047313D">
            <w:pPr>
              <w:spacing w:after="60"/>
              <w:ind w:left="57" w:right="57"/>
              <w:rPr>
                <w:rFonts w:cs="Tahoma"/>
                <w:b/>
                <w:szCs w:val="20"/>
              </w:rPr>
            </w:pPr>
            <w:r w:rsidRPr="009E24C2">
              <w:rPr>
                <w:b/>
                <w:bCs/>
              </w:rPr>
              <w:t xml:space="preserve">                 </w:t>
            </w:r>
            <w:r w:rsidRPr="009E24C2">
              <w:rPr>
                <w:b/>
                <w:bCs/>
                <w:noProof/>
              </w:rPr>
              <mc:AlternateContent>
                <mc:Choice Requires="wpg">
                  <w:drawing>
                    <wp:inline distT="0" distB="0" distL="0" distR="0" wp14:anchorId="65BD5A7E" wp14:editId="2C4571BC">
                      <wp:extent cx="4348269" cy="1117600"/>
                      <wp:effectExtent l="0" t="0" r="0" b="6350"/>
                      <wp:docPr id="1462543130" name="Group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8269" cy="1117600"/>
                                <a:chOff x="0" y="0"/>
                                <a:chExt cx="5648325" cy="1562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9386919" name="Image 3693869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48325" cy="156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85348058" name="Rectangle : coins arrondis 1685348058"/>
                              <wps:cNvSpPr/>
                              <wps:spPr>
                                <a:xfrm>
                                  <a:off x="271462" y="490538"/>
                                  <a:ext cx="409575" cy="1524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bg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2B9F43" id="Groupe 1" o:spid="_x0000_s1026" style="width:342.4pt;height:88pt;mso-position-horizontal-relative:char;mso-position-vertical-relative:line" coordsize="56483,15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">
                      <v:shape id="Image 369386919" o:spid="_x0000_s1027" type="#_x0000_t75" style="position:absolute;width:56483;height:15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">
                        <v:imagedata r:id="rId25" o:title=""/>
                      </v:shape>
                      <v:roundrect id="Rectangle : coins arrondis 1685348058" o:spid="_x0000_s1028" style="position:absolute;left:2714;top:4905;width:4096;height:1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" filled="f" strokecolor="#3db59e [3214]" strokeweight="2.25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14:paraId="61789CE8" w14:textId="77777777" w:rsidR="009D25AB" w:rsidRPr="00F76922" w:rsidRDefault="009D25AB" w:rsidP="00163AAE">
      <w:pPr>
        <w:spacing w:after="0"/>
        <w:jc w:val="left"/>
        <w:rPr>
          <w:i/>
          <w:iCs/>
          <w:color w:val="404040" w:themeColor="text1" w:themeTint="BF"/>
        </w:rPr>
      </w:pPr>
    </w:p>
    <w:sectPr w:rsidR="009D25AB" w:rsidRPr="00F76922" w:rsidSect="001E6838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820" w:right="707" w:bottom="1134" w:left="709" w:header="283" w:footer="283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0B7A" w14:textId="77777777" w:rsidR="00984710" w:rsidRDefault="00984710" w:rsidP="00CF74C8">
      <w:pPr>
        <w:spacing w:after="0"/>
      </w:pPr>
      <w:r>
        <w:separator/>
      </w:r>
    </w:p>
  </w:endnote>
  <w:endnote w:type="continuationSeparator" w:id="0">
    <w:p w14:paraId="4AA1FFFB" w14:textId="77777777" w:rsidR="00984710" w:rsidRDefault="00984710" w:rsidP="00CF74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3BCB" w14:textId="3C5982D5" w:rsidR="00B33525" w:rsidRPr="00A8215F" w:rsidRDefault="00A8215F" w:rsidP="00A8215F">
    <w:pPr>
      <w:pStyle w:val="Pieddepage"/>
      <w:pBdr>
        <w:top w:val="single" w:sz="4" w:space="1" w:color="7F7F7F"/>
      </w:pBdr>
      <w:tabs>
        <w:tab w:val="clear" w:pos="4536"/>
        <w:tab w:val="clear" w:pos="9072"/>
        <w:tab w:val="right" w:pos="9900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>Mise à jour </w:t>
    </w:r>
    <w:r w:rsidRPr="00866CF0">
      <w:rPr>
        <w:i/>
        <w:sz w:val="18"/>
        <w:szCs w:val="18"/>
      </w:rPr>
      <w:t xml:space="preserve">: </w:t>
    </w:r>
    <w:r w:rsidR="00231711">
      <w:rPr>
        <w:i/>
        <w:sz w:val="18"/>
        <w:szCs w:val="18"/>
      </w:rPr>
      <w:t>07</w:t>
    </w:r>
    <w:r w:rsidRPr="00866CF0">
      <w:rPr>
        <w:i/>
        <w:sz w:val="18"/>
        <w:szCs w:val="18"/>
      </w:rPr>
      <w:t>/</w:t>
    </w:r>
    <w:r w:rsidR="00866CF0" w:rsidRPr="00866CF0">
      <w:rPr>
        <w:i/>
        <w:sz w:val="18"/>
        <w:szCs w:val="18"/>
      </w:rPr>
      <w:t>0</w:t>
    </w:r>
    <w:r w:rsidR="00231711">
      <w:rPr>
        <w:i/>
        <w:sz w:val="18"/>
        <w:szCs w:val="18"/>
      </w:rPr>
      <w:t>8</w:t>
    </w:r>
    <w:r w:rsidRPr="00866CF0">
      <w:rPr>
        <w:i/>
        <w:sz w:val="18"/>
        <w:szCs w:val="18"/>
      </w:rPr>
      <w:t>/2</w:t>
    </w:r>
    <w:r w:rsidR="00163AAE" w:rsidRPr="00866CF0">
      <w:rPr>
        <w:i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64C2" w14:textId="05EB0D8E" w:rsidR="008E05AE" w:rsidRPr="001E6838" w:rsidRDefault="00E21F21" w:rsidP="0076359C">
    <w:pPr>
      <w:pStyle w:val="Pieddepage"/>
      <w:pBdr>
        <w:top w:val="single" w:sz="4" w:space="1" w:color="7F7F7F"/>
      </w:pBdr>
      <w:tabs>
        <w:tab w:val="right" w:pos="9900"/>
      </w:tabs>
      <w:jc w:val="center"/>
      <w:rPr>
        <w:iCs/>
        <w:sz w:val="18"/>
        <w:szCs w:val="18"/>
      </w:rPr>
    </w:pPr>
    <w:proofErr w:type="spellStart"/>
    <w:proofErr w:type="gramStart"/>
    <w:r>
      <w:rPr>
        <w:i/>
        <w:sz w:val="18"/>
        <w:szCs w:val="18"/>
      </w:rPr>
      <w:t>bobbee</w:t>
    </w:r>
    <w:proofErr w:type="spellEnd"/>
    <w:proofErr w:type="gramEnd"/>
    <w:r w:rsidR="00E301B4">
      <w:rPr>
        <w:i/>
        <w:sz w:val="18"/>
        <w:szCs w:val="18"/>
      </w:rPr>
      <w:t xml:space="preserve"> - </w:t>
    </w:r>
    <w:r w:rsidR="001E6838" w:rsidRPr="001E6838">
      <w:rPr>
        <w:iCs/>
        <w:sz w:val="18"/>
        <w:szCs w:val="18"/>
      </w:rPr>
      <w:t xml:space="preserve">Mise à jour : </w:t>
    </w:r>
    <w:r w:rsidR="00231711">
      <w:rPr>
        <w:iCs/>
        <w:sz w:val="18"/>
        <w:szCs w:val="18"/>
      </w:rPr>
      <w:t>07</w:t>
    </w:r>
    <w:r w:rsidR="001E6838" w:rsidRPr="00E21F21">
      <w:rPr>
        <w:iCs/>
        <w:sz w:val="18"/>
        <w:szCs w:val="18"/>
      </w:rPr>
      <w:t>/</w:t>
    </w:r>
    <w:r>
      <w:rPr>
        <w:iCs/>
        <w:sz w:val="18"/>
        <w:szCs w:val="18"/>
      </w:rPr>
      <w:t>0</w:t>
    </w:r>
    <w:r w:rsidR="00231711">
      <w:rPr>
        <w:iCs/>
        <w:sz w:val="18"/>
        <w:szCs w:val="18"/>
      </w:rPr>
      <w:t>8</w:t>
    </w:r>
    <w:r w:rsidR="001E6838" w:rsidRPr="001E6838">
      <w:rPr>
        <w:iCs/>
        <w:sz w:val="18"/>
        <w:szCs w:val="18"/>
      </w:rPr>
      <w:t>/25 - Groupe ISAGRI</w:t>
    </w:r>
    <w:r w:rsidR="001E6838" w:rsidRPr="001E6838">
      <w:rPr>
        <w:iCs/>
        <w:sz w:val="18"/>
        <w:szCs w:val="18"/>
      </w:rPr>
      <w:br/>
      <w:t>Avenue des Censives - BP 50333 - 60026 BEAUVAIS Cedex - SAS au capital de 5 100 000 € - 327 733 432 RCS Beauvais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FCB2" w14:textId="77777777" w:rsidR="00984710" w:rsidRDefault="00984710" w:rsidP="00CF74C8">
      <w:pPr>
        <w:spacing w:after="0"/>
      </w:pPr>
      <w:r>
        <w:separator/>
      </w:r>
    </w:p>
  </w:footnote>
  <w:footnote w:type="continuationSeparator" w:id="0">
    <w:p w14:paraId="7C6CEAA4" w14:textId="77777777" w:rsidR="00984710" w:rsidRDefault="00984710" w:rsidP="00CF74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1BB6" w14:textId="77777777" w:rsidR="00B33525" w:rsidRDefault="004879D5" w:rsidP="00373667">
    <w:pPr>
      <w:pStyle w:val="En-tte"/>
      <w:tabs>
        <w:tab w:val="clear" w:pos="4536"/>
        <w:tab w:val="clear" w:pos="9072"/>
        <w:tab w:val="right" w:pos="9781"/>
      </w:tabs>
      <w:rPr>
        <w:rFonts w:cs="Tahoma"/>
        <w:szCs w:val="20"/>
      </w:rPr>
    </w:pPr>
    <w:r w:rsidRPr="00EA043F">
      <w:rPr>
        <w:noProof/>
      </w:rPr>
      <w:drawing>
        <wp:inline distT="0" distB="0" distL="0" distR="0" wp14:anchorId="2F7D8C69" wp14:editId="7E806983">
          <wp:extent cx="819150" cy="336550"/>
          <wp:effectExtent l="0" t="0" r="0" b="0"/>
          <wp:docPr id="674177566" name="Image 3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FD0E8" w14:textId="77777777" w:rsidR="00972910" w:rsidRPr="004879D5" w:rsidRDefault="00972910" w:rsidP="00972910">
    <w:pPr>
      <w:pStyle w:val="En-tte"/>
      <w:pBdr>
        <w:top w:val="single" w:sz="4" w:space="1" w:color="auto"/>
      </w:pBdr>
      <w:tabs>
        <w:tab w:val="clear" w:pos="4536"/>
        <w:tab w:val="clear" w:pos="9072"/>
        <w:tab w:val="right" w:pos="9781"/>
      </w:tabs>
      <w:rPr>
        <w:rFonts w:cs="Tahoma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4EBE" w14:textId="77777777" w:rsidR="00B33525" w:rsidRPr="004879D5" w:rsidRDefault="004879D5" w:rsidP="004879D5">
    <w:pPr>
      <w:pStyle w:val="En-tte"/>
      <w:pBdr>
        <w:bottom w:val="single" w:sz="4" w:space="1" w:color="7F7F7F"/>
      </w:pBdr>
      <w:tabs>
        <w:tab w:val="clear" w:pos="4536"/>
        <w:tab w:val="clear" w:pos="9072"/>
        <w:tab w:val="right" w:pos="9781"/>
      </w:tabs>
      <w:rPr>
        <w:rFonts w:cs="Tahoma"/>
        <w:szCs w:val="20"/>
      </w:rPr>
    </w:pPr>
    <w:r w:rsidRPr="00EA043F">
      <w:rPr>
        <w:noProof/>
      </w:rPr>
      <w:drawing>
        <wp:inline distT="0" distB="0" distL="0" distR="0" wp14:anchorId="1F5CD0D6" wp14:editId="46C45A2A">
          <wp:extent cx="819150" cy="336550"/>
          <wp:effectExtent l="0" t="0" r="0" b="0"/>
          <wp:docPr id="1412860805" name="Image 3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60E8"/>
    <w:multiLevelType w:val="multilevel"/>
    <w:tmpl w:val="BDA62A10"/>
    <w:lvl w:ilvl="0">
      <w:start w:val="1"/>
      <w:numFmt w:val="decimal"/>
      <w:pStyle w:val="Titre1"/>
      <w:suff w:val="spac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567"/>
      </w:pPr>
      <w:rPr>
        <w:rFonts w:hint="default"/>
        <w:color w:val="007C6D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56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9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7"/>
        </w:tabs>
        <w:ind w:left="4887" w:hanging="1440"/>
      </w:pPr>
      <w:rPr>
        <w:rFonts w:hint="default"/>
      </w:rPr>
    </w:lvl>
  </w:abstractNum>
  <w:abstractNum w:abstractNumId="1" w15:restartNumberingAfterBreak="0">
    <w:nsid w:val="1D050CE3"/>
    <w:multiLevelType w:val="multilevel"/>
    <w:tmpl w:val="3BB6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73332"/>
    <w:multiLevelType w:val="multilevel"/>
    <w:tmpl w:val="8408A51A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color w:val="FE9900"/>
      </w:rPr>
    </w:lvl>
    <w:lvl w:ilvl="2">
      <w:start w:val="1"/>
      <w:numFmt w:val="decimal"/>
      <w:suff w:val="space"/>
      <w:lvlText w:val="%1.%2.%3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56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9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7"/>
        </w:tabs>
        <w:ind w:left="4887" w:hanging="1440"/>
      </w:pPr>
      <w:rPr>
        <w:rFonts w:hint="default"/>
      </w:rPr>
    </w:lvl>
  </w:abstractNum>
  <w:abstractNum w:abstractNumId="3" w15:restartNumberingAfterBreak="0">
    <w:nsid w:val="28F444F5"/>
    <w:multiLevelType w:val="hybridMultilevel"/>
    <w:tmpl w:val="660C4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16368"/>
    <w:multiLevelType w:val="hybridMultilevel"/>
    <w:tmpl w:val="590C83AC"/>
    <w:lvl w:ilvl="0" w:tplc="1220B33A">
      <w:start w:val="4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003479E"/>
    <w:multiLevelType w:val="hybridMultilevel"/>
    <w:tmpl w:val="0FF0EEC0"/>
    <w:lvl w:ilvl="0" w:tplc="3A867C68">
      <w:start w:val="5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9C63D2F"/>
    <w:multiLevelType w:val="hybridMultilevel"/>
    <w:tmpl w:val="5DE47290"/>
    <w:lvl w:ilvl="0" w:tplc="81866EE2">
      <w:start w:val="5"/>
      <w:numFmt w:val="bullet"/>
      <w:lvlText w:val="-"/>
      <w:lvlJc w:val="left"/>
      <w:pPr>
        <w:ind w:left="67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6365769D"/>
    <w:multiLevelType w:val="hybridMultilevel"/>
    <w:tmpl w:val="8304BA9E"/>
    <w:lvl w:ilvl="0" w:tplc="C4E05136">
      <w:start w:val="1"/>
      <w:numFmt w:val="decimal"/>
      <w:lvlText w:val="%1."/>
      <w:lvlJc w:val="left"/>
      <w:pPr>
        <w:ind w:left="720" w:hanging="360"/>
      </w:pPr>
      <w:rPr>
        <w:rFonts w:hint="default"/>
        <w:color w:val="FE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8217E"/>
    <w:multiLevelType w:val="hybridMultilevel"/>
    <w:tmpl w:val="179AF3EA"/>
    <w:lvl w:ilvl="0" w:tplc="DE5C3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B45C1"/>
    <w:multiLevelType w:val="hybridMultilevel"/>
    <w:tmpl w:val="F10CDF62"/>
    <w:lvl w:ilvl="0" w:tplc="3632AD62">
      <w:start w:val="1"/>
      <w:numFmt w:val="decimal"/>
      <w:lvlText w:val="%1."/>
      <w:lvlJc w:val="left"/>
      <w:pPr>
        <w:ind w:left="720" w:hanging="360"/>
      </w:pPr>
      <w:rPr>
        <w:rFonts w:hint="default"/>
        <w:color w:val="FE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20496">
    <w:abstractNumId w:val="0"/>
  </w:num>
  <w:num w:numId="2" w16cid:durableId="1370186485">
    <w:abstractNumId w:val="7"/>
  </w:num>
  <w:num w:numId="3" w16cid:durableId="616521490">
    <w:abstractNumId w:val="9"/>
  </w:num>
  <w:num w:numId="4" w16cid:durableId="166362950">
    <w:abstractNumId w:val="2"/>
  </w:num>
  <w:num w:numId="5" w16cid:durableId="2118938180">
    <w:abstractNumId w:val="0"/>
  </w:num>
  <w:num w:numId="6" w16cid:durableId="1805462871">
    <w:abstractNumId w:val="8"/>
  </w:num>
  <w:num w:numId="7" w16cid:durableId="189993413">
    <w:abstractNumId w:val="0"/>
  </w:num>
  <w:num w:numId="8" w16cid:durableId="1633443511">
    <w:abstractNumId w:val="0"/>
  </w:num>
  <w:num w:numId="9" w16cid:durableId="1360542949">
    <w:abstractNumId w:val="5"/>
  </w:num>
  <w:num w:numId="10" w16cid:durableId="1513765194">
    <w:abstractNumId w:val="6"/>
  </w:num>
  <w:num w:numId="11" w16cid:durableId="2075425082">
    <w:abstractNumId w:val="4"/>
  </w:num>
  <w:num w:numId="12" w16cid:durableId="1044520195">
    <w:abstractNumId w:val="3"/>
  </w:num>
  <w:num w:numId="13" w16cid:durableId="102829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2A"/>
    <w:rsid w:val="0000452C"/>
    <w:rsid w:val="0004674D"/>
    <w:rsid w:val="000606A0"/>
    <w:rsid w:val="00064C3E"/>
    <w:rsid w:val="0006623C"/>
    <w:rsid w:val="00074457"/>
    <w:rsid w:val="0008568A"/>
    <w:rsid w:val="00093171"/>
    <w:rsid w:val="000A32E3"/>
    <w:rsid w:val="000A6B54"/>
    <w:rsid w:val="000C0B3F"/>
    <w:rsid w:val="000C1D24"/>
    <w:rsid w:val="000C5F69"/>
    <w:rsid w:val="000C7752"/>
    <w:rsid w:val="000D1A23"/>
    <w:rsid w:val="000D53D4"/>
    <w:rsid w:val="000D743B"/>
    <w:rsid w:val="000E1E62"/>
    <w:rsid w:val="000E204B"/>
    <w:rsid w:val="000E6D85"/>
    <w:rsid w:val="000F3FC3"/>
    <w:rsid w:val="00132B8A"/>
    <w:rsid w:val="00137587"/>
    <w:rsid w:val="00155110"/>
    <w:rsid w:val="00163AAE"/>
    <w:rsid w:val="00163D99"/>
    <w:rsid w:val="0018337F"/>
    <w:rsid w:val="0019241F"/>
    <w:rsid w:val="001961FA"/>
    <w:rsid w:val="001A3D0A"/>
    <w:rsid w:val="001E6838"/>
    <w:rsid w:val="001F1363"/>
    <w:rsid w:val="0022303A"/>
    <w:rsid w:val="002270DC"/>
    <w:rsid w:val="00231711"/>
    <w:rsid w:val="00235BD9"/>
    <w:rsid w:val="00236F38"/>
    <w:rsid w:val="00237A70"/>
    <w:rsid w:val="00252D53"/>
    <w:rsid w:val="00256BE9"/>
    <w:rsid w:val="0026264C"/>
    <w:rsid w:val="002927BE"/>
    <w:rsid w:val="002A1481"/>
    <w:rsid w:val="002C31C1"/>
    <w:rsid w:val="002D4B8D"/>
    <w:rsid w:val="002E20FA"/>
    <w:rsid w:val="002F779B"/>
    <w:rsid w:val="00313FB5"/>
    <w:rsid w:val="00333C2F"/>
    <w:rsid w:val="003400A3"/>
    <w:rsid w:val="00371C04"/>
    <w:rsid w:val="00373667"/>
    <w:rsid w:val="003A5C39"/>
    <w:rsid w:val="003C253C"/>
    <w:rsid w:val="00412820"/>
    <w:rsid w:val="0043018B"/>
    <w:rsid w:val="00431ABE"/>
    <w:rsid w:val="00437235"/>
    <w:rsid w:val="00460F5A"/>
    <w:rsid w:val="00470FD6"/>
    <w:rsid w:val="0047313D"/>
    <w:rsid w:val="004879D5"/>
    <w:rsid w:val="004B5A97"/>
    <w:rsid w:val="004B5E17"/>
    <w:rsid w:val="004D01AA"/>
    <w:rsid w:val="004D2784"/>
    <w:rsid w:val="004D79F9"/>
    <w:rsid w:val="00500F07"/>
    <w:rsid w:val="00501481"/>
    <w:rsid w:val="0052651B"/>
    <w:rsid w:val="00530B8E"/>
    <w:rsid w:val="00536BEA"/>
    <w:rsid w:val="00556AF7"/>
    <w:rsid w:val="005575A8"/>
    <w:rsid w:val="00574F01"/>
    <w:rsid w:val="005A2585"/>
    <w:rsid w:val="005C3C84"/>
    <w:rsid w:val="005D0E0C"/>
    <w:rsid w:val="005F1D9A"/>
    <w:rsid w:val="00604A88"/>
    <w:rsid w:val="00612FE9"/>
    <w:rsid w:val="0061363A"/>
    <w:rsid w:val="00646D76"/>
    <w:rsid w:val="006470FF"/>
    <w:rsid w:val="006576DF"/>
    <w:rsid w:val="00671B7A"/>
    <w:rsid w:val="006A0AAD"/>
    <w:rsid w:val="006A4A0F"/>
    <w:rsid w:val="006A6076"/>
    <w:rsid w:val="006C712A"/>
    <w:rsid w:val="006D0811"/>
    <w:rsid w:val="006D768C"/>
    <w:rsid w:val="006F56DF"/>
    <w:rsid w:val="007314A4"/>
    <w:rsid w:val="00734F80"/>
    <w:rsid w:val="00754F19"/>
    <w:rsid w:val="0075666A"/>
    <w:rsid w:val="0076359C"/>
    <w:rsid w:val="00766E74"/>
    <w:rsid w:val="007824AE"/>
    <w:rsid w:val="00791C7A"/>
    <w:rsid w:val="0079790D"/>
    <w:rsid w:val="007B6698"/>
    <w:rsid w:val="007C6D9F"/>
    <w:rsid w:val="007E42CB"/>
    <w:rsid w:val="00800FC6"/>
    <w:rsid w:val="0080295D"/>
    <w:rsid w:val="008103CD"/>
    <w:rsid w:val="00820A66"/>
    <w:rsid w:val="00846C85"/>
    <w:rsid w:val="008512FD"/>
    <w:rsid w:val="00856DC2"/>
    <w:rsid w:val="00861215"/>
    <w:rsid w:val="008625C8"/>
    <w:rsid w:val="00866CF0"/>
    <w:rsid w:val="00874835"/>
    <w:rsid w:val="008847A4"/>
    <w:rsid w:val="008A57F8"/>
    <w:rsid w:val="008E0496"/>
    <w:rsid w:val="008E05AE"/>
    <w:rsid w:val="008E355B"/>
    <w:rsid w:val="008E51AA"/>
    <w:rsid w:val="009015F5"/>
    <w:rsid w:val="00923C81"/>
    <w:rsid w:val="009259E2"/>
    <w:rsid w:val="009301B4"/>
    <w:rsid w:val="00950F04"/>
    <w:rsid w:val="009535B2"/>
    <w:rsid w:val="009537C3"/>
    <w:rsid w:val="0096078E"/>
    <w:rsid w:val="00963AE5"/>
    <w:rsid w:val="00965FBB"/>
    <w:rsid w:val="00972910"/>
    <w:rsid w:val="0097715D"/>
    <w:rsid w:val="00984710"/>
    <w:rsid w:val="00986E1C"/>
    <w:rsid w:val="00992775"/>
    <w:rsid w:val="00992B25"/>
    <w:rsid w:val="009A5EE8"/>
    <w:rsid w:val="009C02C8"/>
    <w:rsid w:val="009D25AB"/>
    <w:rsid w:val="009E1F5E"/>
    <w:rsid w:val="009E24C2"/>
    <w:rsid w:val="009E67B0"/>
    <w:rsid w:val="009F13CA"/>
    <w:rsid w:val="00A034DD"/>
    <w:rsid w:val="00A37D2A"/>
    <w:rsid w:val="00A45C81"/>
    <w:rsid w:val="00A46200"/>
    <w:rsid w:val="00A53BD6"/>
    <w:rsid w:val="00A572B0"/>
    <w:rsid w:val="00A62359"/>
    <w:rsid w:val="00A71117"/>
    <w:rsid w:val="00A736A2"/>
    <w:rsid w:val="00A73C01"/>
    <w:rsid w:val="00A75DAB"/>
    <w:rsid w:val="00A777F0"/>
    <w:rsid w:val="00A8215F"/>
    <w:rsid w:val="00A919B4"/>
    <w:rsid w:val="00A92C0B"/>
    <w:rsid w:val="00A95B4F"/>
    <w:rsid w:val="00AA5D71"/>
    <w:rsid w:val="00AC02C3"/>
    <w:rsid w:val="00AF53E5"/>
    <w:rsid w:val="00AF5732"/>
    <w:rsid w:val="00B0487A"/>
    <w:rsid w:val="00B1283B"/>
    <w:rsid w:val="00B14614"/>
    <w:rsid w:val="00B22D5C"/>
    <w:rsid w:val="00B33525"/>
    <w:rsid w:val="00B35B3C"/>
    <w:rsid w:val="00B51DC4"/>
    <w:rsid w:val="00B90FAB"/>
    <w:rsid w:val="00BB1B11"/>
    <w:rsid w:val="00BD2D2A"/>
    <w:rsid w:val="00BD71E4"/>
    <w:rsid w:val="00BE2EC7"/>
    <w:rsid w:val="00BE31CD"/>
    <w:rsid w:val="00BE71B8"/>
    <w:rsid w:val="00C01E0B"/>
    <w:rsid w:val="00C552BC"/>
    <w:rsid w:val="00C868CA"/>
    <w:rsid w:val="00C949A5"/>
    <w:rsid w:val="00C9591D"/>
    <w:rsid w:val="00CA32AF"/>
    <w:rsid w:val="00CD13AC"/>
    <w:rsid w:val="00CD4605"/>
    <w:rsid w:val="00CF5FC9"/>
    <w:rsid w:val="00CF74C8"/>
    <w:rsid w:val="00D4459B"/>
    <w:rsid w:val="00D54D7F"/>
    <w:rsid w:val="00D55B00"/>
    <w:rsid w:val="00D8549F"/>
    <w:rsid w:val="00D86510"/>
    <w:rsid w:val="00D9118E"/>
    <w:rsid w:val="00DB1000"/>
    <w:rsid w:val="00DC1CA2"/>
    <w:rsid w:val="00DC6E0C"/>
    <w:rsid w:val="00DD2A38"/>
    <w:rsid w:val="00DE1882"/>
    <w:rsid w:val="00DE5FCA"/>
    <w:rsid w:val="00E21774"/>
    <w:rsid w:val="00E21BB4"/>
    <w:rsid w:val="00E21F21"/>
    <w:rsid w:val="00E301B4"/>
    <w:rsid w:val="00E41A7A"/>
    <w:rsid w:val="00E53015"/>
    <w:rsid w:val="00E70F8E"/>
    <w:rsid w:val="00E93518"/>
    <w:rsid w:val="00EF375C"/>
    <w:rsid w:val="00EF55AD"/>
    <w:rsid w:val="00F23847"/>
    <w:rsid w:val="00F47F4C"/>
    <w:rsid w:val="00F55F05"/>
    <w:rsid w:val="00F56CCC"/>
    <w:rsid w:val="00F613C6"/>
    <w:rsid w:val="00F70580"/>
    <w:rsid w:val="00F73BC8"/>
    <w:rsid w:val="00F76922"/>
    <w:rsid w:val="00F90154"/>
    <w:rsid w:val="00FA5434"/>
    <w:rsid w:val="00FC23E0"/>
    <w:rsid w:val="00FD2669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51AA0"/>
  <w15:chartTrackingRefBased/>
  <w15:docId w15:val="{85EEFE28-33A2-45DE-BDAB-9B1788A6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13D"/>
    <w:pPr>
      <w:spacing w:after="120"/>
      <w:jc w:val="both"/>
    </w:pPr>
    <w:rPr>
      <w:rFonts w:ascii="Tahoma" w:hAnsi="Tahoma"/>
      <w:szCs w:val="22"/>
      <w:lang w:eastAsia="en-US"/>
    </w:rPr>
  </w:style>
  <w:style w:type="paragraph" w:styleId="Titre1">
    <w:name w:val="heading 1"/>
    <w:aliases w:val="Partie"/>
    <w:next w:val="Normal"/>
    <w:link w:val="Titre1Car"/>
    <w:qFormat/>
    <w:rsid w:val="00CF74C8"/>
    <w:pPr>
      <w:keepNext/>
      <w:widowControl w:val="0"/>
      <w:numPr>
        <w:numId w:val="1"/>
      </w:numPr>
      <w:shd w:val="clear" w:color="auto" w:fill="EAEAEA"/>
      <w:tabs>
        <w:tab w:val="left" w:leader="dot" w:pos="284"/>
      </w:tabs>
      <w:suppressAutoHyphens/>
      <w:spacing w:before="360" w:after="120"/>
      <w:outlineLvl w:val="0"/>
    </w:pPr>
    <w:rPr>
      <w:rFonts w:ascii="Tahoma" w:eastAsia="Times New Roman" w:hAnsi="Tahoma" w:cs="Arial"/>
      <w:caps/>
      <w:color w:val="333333"/>
      <w:kern w:val="32"/>
      <w:sz w:val="26"/>
      <w:szCs w:val="26"/>
    </w:rPr>
  </w:style>
  <w:style w:type="paragraph" w:styleId="Titre2">
    <w:name w:val="heading 2"/>
    <w:basedOn w:val="Titre1"/>
    <w:next w:val="Normal"/>
    <w:link w:val="Titre2Car"/>
    <w:qFormat/>
    <w:rsid w:val="007824AE"/>
    <w:pPr>
      <w:numPr>
        <w:ilvl w:val="1"/>
      </w:numPr>
      <w:shd w:val="clear" w:color="auto" w:fill="auto"/>
      <w:tabs>
        <w:tab w:val="left" w:pos="851"/>
      </w:tabs>
      <w:spacing w:before="240"/>
      <w:outlineLvl w:val="1"/>
    </w:pPr>
    <w:rPr>
      <w:iCs/>
      <w:caps w:val="0"/>
      <w:color w:val="007C6D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CF74C8"/>
    <w:pPr>
      <w:numPr>
        <w:ilvl w:val="2"/>
        <w:numId w:val="1"/>
      </w:numPr>
      <w:spacing w:before="180"/>
      <w:outlineLvl w:val="2"/>
    </w:pPr>
    <w:rPr>
      <w:rFonts w:eastAsia="Times New Roman"/>
      <w:bCs/>
      <w:lang w:eastAsia="fr-FR"/>
    </w:rPr>
  </w:style>
  <w:style w:type="paragraph" w:styleId="Titre4">
    <w:name w:val="heading 4"/>
    <w:basedOn w:val="Normal"/>
    <w:next w:val="Normal"/>
    <w:link w:val="Titre4Car"/>
    <w:qFormat/>
    <w:rsid w:val="00CF74C8"/>
    <w:pPr>
      <w:numPr>
        <w:ilvl w:val="3"/>
        <w:numId w:val="1"/>
      </w:numPr>
      <w:spacing w:before="120"/>
      <w:outlineLvl w:val="3"/>
    </w:pPr>
    <w:rPr>
      <w:rFonts w:eastAsia="Times New Roman"/>
      <w:bCs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F74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F74C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CF74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F74C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4C8"/>
    <w:pPr>
      <w:spacing w:after="0"/>
    </w:pPr>
    <w:rPr>
      <w:rFonts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F74C8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aliases w:val="Partie Car"/>
    <w:link w:val="Titre1"/>
    <w:rsid w:val="00CF74C8"/>
    <w:rPr>
      <w:rFonts w:ascii="Tahoma" w:eastAsia="Times New Roman" w:hAnsi="Tahoma" w:cs="Arial"/>
      <w:caps/>
      <w:color w:val="333333"/>
      <w:kern w:val="32"/>
      <w:sz w:val="26"/>
      <w:szCs w:val="26"/>
      <w:shd w:val="clear" w:color="auto" w:fill="EAEAEA"/>
    </w:rPr>
  </w:style>
  <w:style w:type="character" w:customStyle="1" w:styleId="Titre2Car">
    <w:name w:val="Titre 2 Car"/>
    <w:link w:val="Titre2"/>
    <w:rsid w:val="007824AE"/>
    <w:rPr>
      <w:rFonts w:ascii="Tahoma" w:eastAsia="Times New Roman" w:hAnsi="Tahoma" w:cs="Arial"/>
      <w:iCs/>
      <w:color w:val="007C6D"/>
      <w:kern w:val="32"/>
      <w:sz w:val="24"/>
      <w:szCs w:val="24"/>
    </w:rPr>
  </w:style>
  <w:style w:type="character" w:customStyle="1" w:styleId="Titre3Car">
    <w:name w:val="Titre 3 Car"/>
    <w:link w:val="Titre3"/>
    <w:rsid w:val="00CF74C8"/>
    <w:rPr>
      <w:rFonts w:ascii="Tahoma" w:eastAsia="Times New Roman" w:hAnsi="Tahoma"/>
      <w:bCs/>
      <w:sz w:val="22"/>
      <w:szCs w:val="22"/>
    </w:rPr>
  </w:style>
  <w:style w:type="character" w:customStyle="1" w:styleId="Titre4Car">
    <w:name w:val="Titre 4 Car"/>
    <w:link w:val="Titre4"/>
    <w:rsid w:val="00CF74C8"/>
    <w:rPr>
      <w:rFonts w:ascii="Tahoma" w:eastAsia="Times New Roman" w:hAnsi="Tahoma"/>
      <w:bCs/>
      <w:szCs w:val="28"/>
    </w:rPr>
  </w:style>
  <w:style w:type="character" w:styleId="Lienhypertexte">
    <w:name w:val="Hyperlink"/>
    <w:uiPriority w:val="99"/>
    <w:unhideWhenUsed/>
    <w:rsid w:val="00431AB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4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Page">
    <w:name w:val="Pied_Page"/>
    <w:basedOn w:val="Normal"/>
    <w:link w:val="PiedPageCar"/>
    <w:qFormat/>
    <w:rsid w:val="0026264C"/>
    <w:pPr>
      <w:ind w:left="-142" w:right="-313"/>
      <w:jc w:val="center"/>
    </w:pPr>
    <w:rPr>
      <w:rFonts w:ascii="Calibri" w:eastAsia="Times New Roman" w:hAnsi="Calibri"/>
      <w:noProof/>
      <w:color w:val="808080"/>
      <w:szCs w:val="20"/>
      <w:lang w:eastAsia="fr-FR"/>
    </w:rPr>
  </w:style>
  <w:style w:type="character" w:customStyle="1" w:styleId="PiedPageCar">
    <w:name w:val="Pied_Page Car"/>
    <w:link w:val="PiedPage"/>
    <w:rsid w:val="0026264C"/>
    <w:rPr>
      <w:rFonts w:eastAsia="Times New Roman"/>
      <w:noProof/>
      <w:color w:val="808080"/>
    </w:rPr>
  </w:style>
  <w:style w:type="paragraph" w:customStyle="1" w:styleId="Mentionslgales">
    <w:name w:val="Mentions légales"/>
    <w:basedOn w:val="Pieddepage"/>
    <w:link w:val="MentionslgalesCar"/>
    <w:qFormat/>
    <w:rsid w:val="0026264C"/>
    <w:pPr>
      <w:ind w:left="851"/>
      <w:jc w:val="center"/>
    </w:pPr>
    <w:rPr>
      <w:rFonts w:ascii="Calibri" w:eastAsia="Times New Roman" w:hAnsi="Calibri"/>
      <w:color w:val="808080"/>
      <w:sz w:val="16"/>
      <w:szCs w:val="16"/>
      <w:lang w:eastAsia="fr-FR"/>
    </w:rPr>
  </w:style>
  <w:style w:type="character" w:customStyle="1" w:styleId="MentionslgalesCar">
    <w:name w:val="Mentions légales Car"/>
    <w:link w:val="Mentionslgales"/>
    <w:rsid w:val="0026264C"/>
    <w:rPr>
      <w:rFonts w:eastAsia="Times New Roman"/>
      <w:color w:val="808080"/>
      <w:sz w:val="16"/>
      <w:szCs w:val="16"/>
    </w:rPr>
  </w:style>
  <w:style w:type="character" w:styleId="Accentuationlgre">
    <w:name w:val="Subtle Emphasis"/>
    <w:basedOn w:val="Policepardfaut"/>
    <w:uiPriority w:val="19"/>
    <w:qFormat/>
    <w:rsid w:val="007C6D9F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rsid w:val="007C6D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6D9F"/>
    <w:rPr>
      <w:rFonts w:ascii="Tahoma" w:hAnsi="Tahoma"/>
      <w:i/>
      <w:iCs/>
      <w:color w:val="404040" w:themeColor="text1" w:themeTint="BF"/>
      <w:szCs w:val="22"/>
      <w:lang w:eastAsia="en-US"/>
    </w:rPr>
  </w:style>
  <w:style w:type="paragraph" w:styleId="Paragraphedeliste">
    <w:name w:val="List Paragraph"/>
    <w:basedOn w:val="Normal"/>
    <w:uiPriority w:val="34"/>
    <w:rsid w:val="00A37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2.xml"/><Relationship Id="rId24" Type="http://schemas.openxmlformats.org/officeDocument/2006/relationships/image" Target="media/image13.png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tsahoua\Downloads\Mod&#232;le_Pratique_AGIRIS_1325.dotx" TargetMode="External"/></Relationships>
</file>

<file path=word/theme/theme1.xml><?xml version="1.0" encoding="utf-8"?>
<a:theme xmlns:a="http://schemas.openxmlformats.org/drawingml/2006/main" name="AGIRIS 20024">
  <a:themeElements>
    <a:clrScheme name="Personnalisé 1">
      <a:dk1>
        <a:srgbClr val="000000"/>
      </a:dk1>
      <a:lt1>
        <a:sysClr val="window" lastClr="FFFFFF"/>
      </a:lt1>
      <a:dk2>
        <a:srgbClr val="0A3C35"/>
      </a:dk2>
      <a:lt2>
        <a:srgbClr val="3DB59E"/>
      </a:lt2>
      <a:accent1>
        <a:srgbClr val="007C6D"/>
      </a:accent1>
      <a:accent2>
        <a:srgbClr val="93F0DE"/>
      </a:accent2>
      <a:accent3>
        <a:srgbClr val="F8CB00"/>
      </a:accent3>
      <a:accent4>
        <a:srgbClr val="FBE053"/>
      </a:accent4>
      <a:accent5>
        <a:srgbClr val="CB3E92"/>
      </a:accent5>
      <a:accent6>
        <a:srgbClr val="4857A6"/>
      </a:accent6>
      <a:hlink>
        <a:srgbClr val="F8CB00"/>
      </a:hlink>
      <a:folHlink>
        <a:srgbClr val="FFFFFF"/>
      </a:folHlink>
    </a:clrScheme>
    <a:fontScheme name="Typo AGIRI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1" id="{E829491F-841E-47B6-9FE5-DDC00CFDBBB9}" vid="{68CA6E9A-90CA-440D-8809-CFC37B1A0E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7FCA5945A8E41BDD076BC5C6C2D9F" ma:contentTypeVersion="32" ma:contentTypeDescription="Crée un document." ma:contentTypeScope="" ma:versionID="394c27491d9ae0d1b3e6c4e9ecfdf07e">
  <xsd:schema xmlns:xsd="http://www.w3.org/2001/XMLSchema" xmlns:xs="http://www.w3.org/2001/XMLSchema" xmlns:p="http://schemas.microsoft.com/office/2006/metadata/properties" xmlns:ns1="72863549-9850-432f-898d-1cdf05d7825e" targetNamespace="http://schemas.microsoft.com/office/2006/metadata/properties" ma:root="true" ma:fieldsID="74aee4f1e0795ace8851430a1923ad4d" ns1:_="">
    <xsd:import namespace="72863549-9850-432f-898d-1cdf05d7825e"/>
    <xsd:element name="properties">
      <xsd:complexType>
        <xsd:sequence>
          <xsd:element name="documentManagement">
            <xsd:complexType>
              <xsd:all>
                <xsd:element ref="ns1:Status_Document" minOccurs="0"/>
                <xsd:element ref="ns1:MAYA_Diffusion_Information"/>
                <xsd:element ref="ns1:Modules" minOccurs="0"/>
                <xsd:element ref="ns1:Cible" minOccurs="0"/>
                <xsd:element ref="ns1:Date_x0020_de_x0020_publication_x0020_FTP" minOccurs="0"/>
                <xsd:element ref="ns1:StatutdePublication" minOccurs="0"/>
                <xsd:element ref="ns1:Dernier_x0020_contributeur" minOccurs="0"/>
                <xsd:element ref="ns1:Datedelivraison" minOccurs="0"/>
                <xsd:element ref="ns1:Aideenligne" minOccurs="0"/>
                <xsd:element ref="ns1:Publicationaideenligne" minOccurs="0"/>
                <xsd:element ref="ns1:Course_x002d_learning" minOccurs="0"/>
                <xsd:element ref="ns1:Publicatione_x002d_learning" minOccurs="0"/>
                <xsd:element ref="ns1:Espaceformateur" minOccurs="0"/>
                <xsd:element ref="ns1:Publicationespaceformateur" minOccurs="0"/>
                <xsd:element ref="ns1:Langue_x0020_du_x0020_document" minOccurs="0"/>
                <xsd:element ref="ns1:Maya_Annee_Exercice" minOccurs="0"/>
                <xsd:element ref="ns1:Pays_x0020_cible" minOccurs="0"/>
                <xsd:element ref="ns1:MediaServiceFastMetadata" minOccurs="0"/>
                <xsd:element ref="ns1:MediaServiceSearchProperties" minOccurs="0"/>
                <xsd:element ref="ns1:MediaServiceObjectDetectorVersions" minOccurs="0"/>
                <xsd:element ref="ns1:MediaServiceDateTaken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Lien" minOccurs="0"/>
                <xsd:element ref="ns1:Responsable_Information" minOccurs="0"/>
                <xsd:element ref="ns1:Version_x0020_de_x0020_réalisation" minOccurs="0"/>
                <xsd:element ref="ns1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63549-9850-432f-898d-1cdf05d7825e" elementFormDefault="qualified">
    <xsd:import namespace="http://schemas.microsoft.com/office/2006/documentManagement/types"/>
    <xsd:import namespace="http://schemas.microsoft.com/office/infopath/2007/PartnerControls"/>
    <xsd:element name="Status_Document" ma:index="0" nillable="true" ma:displayName="Statut du document" ma:default="Document finalisé" ma:format="Dropdown" ma:internalName="Status_Document" ma:readOnly="false">
      <xsd:simpleType>
        <xsd:restriction base="dms:Choice">
          <xsd:enumeration value="Document de travail"/>
          <xsd:enumeration value="Document finalisé"/>
          <xsd:enumeration value="Document obsolète ou inactif"/>
        </xsd:restriction>
      </xsd:simpleType>
    </xsd:element>
    <xsd:element name="MAYA_Diffusion_Information" ma:index="1" ma:displayName="Diffusion" ma:default="Diffusion interne seulement" ma:format="RadioButtons" ma:internalName="MAYA_Diffusion_Information" ma:readOnly="false">
      <xsd:simpleType>
        <xsd:restriction base="dms:Choice">
          <xsd:enumeration value="Diffusion interne seulement"/>
          <xsd:enumeration value="Diffusion externe autorisée"/>
        </xsd:restriction>
      </xsd:simpleType>
    </xsd:element>
    <xsd:element name="Modules" ma:index="3" nillable="true" ma:displayName="Modules" ma:format="Dropdown" ma:internalName="Modules">
      <xsd:simpleType>
        <xsd:restriction base="dms:Choice">
          <xsd:enumeration value="Doc Nouveautés"/>
          <xsd:enumeration value="Administration"/>
          <xsd:enumeration value="Utilisation"/>
          <xsd:enumeration value="Plans d'intervention"/>
          <xsd:enumeration value="Supports accompagnement prestations"/>
          <xsd:enumeration value="Arcade"/>
          <xsd:enumeration value="Montées en compétences"/>
          <xsd:enumeration value="Relevés bancaires"/>
          <xsd:enumeration value="Révision"/>
          <xsd:enumeration value="Déclarations"/>
          <xsd:enumeration value="Pilotage et suivi"/>
          <xsd:enumeration value="Comptabilité"/>
          <xsd:enumeration value="Immobilisations"/>
        </xsd:restriction>
      </xsd:simpleType>
    </xsd:element>
    <xsd:element name="Cible" ma:index="4" nillable="true" ma:displayName="Cible" ma:internalName="Cib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dividuelle"/>
                    <xsd:enumeration value="Cabinet / AGC"/>
                  </xsd:restriction>
                </xsd:simpleType>
              </xsd:element>
            </xsd:sequence>
          </xsd:extension>
        </xsd:complexContent>
      </xsd:complexType>
    </xsd:element>
    <xsd:element name="Date_x0020_de_x0020_publication_x0020_FTP" ma:index="5" nillable="true" ma:displayName="Date de publication FTP" ma:format="DateOnly" ma:internalName="Date_x0020_de_x0020_publication_x0020_FTP" ma:readOnly="false">
      <xsd:simpleType>
        <xsd:restriction base="dms:DateTime"/>
      </xsd:simpleType>
    </xsd:element>
    <xsd:element name="StatutdePublication" ma:index="7" nillable="true" ma:displayName="Statut de publication FTP" ma:format="Dropdown" ma:internalName="StatutdePublication" ma:readOnly="false">
      <xsd:simpleType>
        <xsd:restriction base="dms:Text">
          <xsd:maxLength value="255"/>
        </xsd:restriction>
      </xsd:simpleType>
    </xsd:element>
    <xsd:element name="Dernier_x0020_contributeur" ma:index="8" nillable="true" ma:displayName="Dernier contributeur" ma:list="UserInfo" ma:SharePointGroup="0" ma:internalName="Dernier_x0020_contrib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delivraison" ma:index="9" nillable="true" ma:displayName="Date de livraison" ma:format="DateOnly" ma:internalName="Datedelivraison" ma:readOnly="false">
      <xsd:simpleType>
        <xsd:restriction base="dms:DateTime"/>
      </xsd:simpleType>
    </xsd:element>
    <xsd:element name="Aideenligne" ma:index="10" nillable="true" ma:displayName="Aide en ligne" ma:format="Hyperlink" ma:internalName="Aideenlig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cationaideenligne" ma:index="11" nillable="true" ma:displayName="Publication aide en ligne" ma:format="DateOnly" ma:internalName="Publicationaideenligne" ma:readOnly="false">
      <xsd:simpleType>
        <xsd:restriction base="dms:DateTime"/>
      </xsd:simpleType>
    </xsd:element>
    <xsd:element name="Course_x002d_learning" ma:index="12" nillable="true" ma:displayName="Cours e-learning" ma:format="Dropdown" ma:internalName="Course_x002d_learn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oix 1"/>
                    <xsd:enumeration value="Choix 2"/>
                    <xsd:enumeration value="Choix 3"/>
                  </xsd:restriction>
                </xsd:simpleType>
              </xsd:element>
            </xsd:sequence>
          </xsd:extension>
        </xsd:complexContent>
      </xsd:complexType>
    </xsd:element>
    <xsd:element name="Publicatione_x002d_learning" ma:index="13" nillable="true" ma:displayName="Publication e-learning" ma:format="DateOnly" ma:internalName="Publicatione_x002d_learning" ma:readOnly="false">
      <xsd:simpleType>
        <xsd:restriction base="dms:DateTime"/>
      </xsd:simpleType>
    </xsd:element>
    <xsd:element name="Espaceformateur" ma:index="14" nillable="true" ma:displayName="Espace formateur" ma:default="0" ma:format="Dropdown" ma:internalName="Espaceformateur" ma:readOnly="false">
      <xsd:simpleType>
        <xsd:restriction base="dms:Boolean"/>
      </xsd:simpleType>
    </xsd:element>
    <xsd:element name="Publicationespaceformateur" ma:index="15" nillable="true" ma:displayName="Publication espace formateur" ma:format="DateOnly" ma:internalName="Publicationespaceformateur" ma:readOnly="false">
      <xsd:simpleType>
        <xsd:restriction base="dms:DateTime"/>
      </xsd:simpleType>
    </xsd:element>
    <xsd:element name="Langue_x0020_du_x0020_document" ma:index="16" nillable="true" ma:displayName="Langue du document" ma:default="FR" ma:format="Dropdown" ma:hidden="true" ma:internalName="Langue_x0020_du_x0020_document" ma:readOnly="false">
      <xsd:simpleType>
        <xsd:restriction base="dms:Choice">
          <xsd:enumeration value="FR"/>
        </xsd:restriction>
      </xsd:simpleType>
    </xsd:element>
    <xsd:element name="Maya_Annee_Exercice" ma:index="17" nillable="true" ma:displayName="Année d'exercice" ma:default="2021-2022" ma:format="Dropdown" ma:hidden="true" ma:internalName="Maya_Annee_Exercice" ma:readOnly="false">
      <xsd:simpleType>
        <xsd:restriction base="dms:Choice">
          <xsd:enumeration value="N/A"/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  <xsd:enumeration value="2030-2031"/>
          <xsd:enumeration value="2031-2032"/>
          <xsd:enumeration value="2032-2033"/>
          <xsd:enumeration value="2033-2034"/>
          <xsd:enumeration value="2034-2035"/>
          <xsd:enumeration value="2035-2036"/>
        </xsd:restriction>
      </xsd:simpleType>
    </xsd:element>
    <xsd:element name="Pays_x0020_cible" ma:index="18" nillable="true" ma:displayName="Pays cible" ma:default="France" ma:format="Dropdown" ma:hidden="true" ma:internalName="Pays_x0020_cible" ma:readOnly="false">
      <xsd:simpleType>
        <xsd:restriction base="dms:Choice">
          <xsd:enumeration value="France"/>
        </xsd:restriction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ien" ma:index="30" nillable="true" ma:displayName="Lien" ma:format="Hyperlink" ma:hidden="true" ma:internalName="Lie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ponsable_Information" ma:index="31" nillable="true" ma:displayName="Responsable de l'information" ma:format="Dropdown" ma:hidden="true" ma:list="UserInfo" ma:SharePointGroup="0" ma:internalName="Responsable_Inform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de_x0020_réalisation" ma:index="33" nillable="true" ma:displayName="Version de réalisation" ma:format="Dropdown" ma:hidden="true" ma:internalName="Version_x0020_de_x0020_r_x00e9_alis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.1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_Document xmlns="72863549-9850-432f-898d-1cdf05d7825e">Document de travail</Status_Document>
    <MAYA_Diffusion_Information xmlns="72863549-9850-432f-898d-1cdf05d7825e">Diffusion externe autorisée</MAYA_Diffusion_Information>
    <Maya_Annee_Exercice xmlns="72863549-9850-432f-898d-1cdf05d7825e">2024-2025</Maya_Annee_Exercice>
    <Responsable_Information xmlns="72863549-9850-432f-898d-1cdf05d7825e">
      <UserInfo>
        <DisplayName>Ludivine DEFER</DisplayName>
        <AccountId>15</AccountId>
        <AccountType/>
      </UserInfo>
    </Responsable_Information>
    <Publicationaideenligne xmlns="72863549-9850-432f-898d-1cdf05d7825e" xsi:nil="true"/>
    <Modules xmlns="72863549-9850-432f-898d-1cdf05d7825e">Comptabilité</Modules>
    <Datedelivraison xmlns="72863549-9850-432f-898d-1cdf05d7825e" xsi:nil="true"/>
    <Dernier_x0020_contributeur xmlns="72863549-9850-432f-898d-1cdf05d7825e">
      <UserInfo>
        <DisplayName/>
        <AccountId xsi:nil="true"/>
        <AccountType/>
      </UserInfo>
    </Dernier_x0020_contributeur>
    <Langue_x0020_du_x0020_document xmlns="72863549-9850-432f-898d-1cdf05d7825e">FR</Langue_x0020_du_x0020_document>
    <Course_x002d_learning xmlns="72863549-9850-432f-898d-1cdf05d7825e" xsi:nil="true"/>
    <Publicatione_x002d_learning xmlns="72863549-9850-432f-898d-1cdf05d7825e" xsi:nil="true"/>
    <Pays_x0020_cible xmlns="72863549-9850-432f-898d-1cdf05d7825e">France</Pays_x0020_cible>
    <Cible xmlns="72863549-9850-432f-898d-1cdf05d7825e" xsi:nil="true"/>
    <Espaceformateur xmlns="72863549-9850-432f-898d-1cdf05d7825e">false</Espaceformateur>
    <StatutdePublication xmlns="72863549-9850-432f-898d-1cdf05d7825e" xsi:nil="true"/>
    <Aideenligne xmlns="72863549-9850-432f-898d-1cdf05d7825e">
      <Url xsi:nil="true"/>
      <Description xsi:nil="true"/>
    </Aideenligne>
    <Publicationespaceformateur xmlns="72863549-9850-432f-898d-1cdf05d7825e" xsi:nil="true"/>
    <Lien xmlns="72863549-9850-432f-898d-1cdf05d7825e">
      <Url xsi:nil="true"/>
      <Description xsi:nil="true"/>
    </Lien>
    <Date_x0020_de_x0020_publication_x0020_FTP xmlns="72863549-9850-432f-898d-1cdf05d7825e" xsi:nil="true"/>
    <Version_x0020_de_x0020_réalisation xmlns="72863549-9850-432f-898d-1cdf05d782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23061-9E2A-4F57-86EF-95E7B048578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771540D-F32A-4252-AA3E-63096D3D6257}"/>
</file>

<file path=customXml/itemProps3.xml><?xml version="1.0" encoding="utf-8"?>
<ds:datastoreItem xmlns:ds="http://schemas.openxmlformats.org/officeDocument/2006/customXml" ds:itemID="{D3B7917E-FE67-4C49-AE03-CBE4C89AACF2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573c840c-6512-4a43-8ee8-45c9ac22f9a7"/>
    <ds:schemaRef ds:uri="0d7b3dcb-82bc-40c3-a7fb-9e80e1582f8b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7FAF1C-3AED-4953-90AB-44B647F4EC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020725-ADAB-4B30-B83F-9F750225AE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Modèle_Pratique_AGIRIS_1325.dotx</Template>
  <TotalTime>1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Isagri</Company>
  <LinksUpToDate>false</LinksUpToDate>
  <CharactersWithSpaces>1616</CharactersWithSpaces>
  <SharedDoc>false</SharedDoc>
  <HLinks>
    <vt:vector size="6" baseType="variant">
      <vt:variant>
        <vt:i4>3473416</vt:i4>
      </vt:variant>
      <vt:variant>
        <vt:i4>2297</vt:i4>
      </vt:variant>
      <vt:variant>
        <vt:i4>1028</vt:i4>
      </vt:variant>
      <vt:variant>
        <vt:i4>1</vt:i4>
      </vt:variant>
      <vt:variant>
        <vt:lpwstr>cid:image001.png@01CF7F7A.B09EAB80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M'TSAHOUA</dc:creator>
  <cp:keywords/>
  <dc:description/>
  <cp:lastModifiedBy>Muriel DARCHIS</cp:lastModifiedBy>
  <cp:revision>3</cp:revision>
  <cp:lastPrinted>2025-08-07T10:33:00Z</cp:lastPrinted>
  <dcterms:created xsi:type="dcterms:W3CDTF">2025-08-07T10:32:00Z</dcterms:created>
  <dcterms:modified xsi:type="dcterms:W3CDTF">2025-08-07T10:33:00Z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0x0101007477FCA5945A8E41BDD076BC5C6C2D9F</vt:lpwstr>
  </property>
</Properties>
</file>